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5940"/>
        <w:gridCol w:w="4769"/>
      </w:tblGrid>
      <w:tr w:rsidR="00E05375" w14:paraId="285572E1" w14:textId="77777777" w:rsidTr="004F4D02">
        <w:trPr>
          <w:trHeight w:val="288"/>
        </w:trPr>
        <w:tc>
          <w:tcPr>
            <w:tcW w:w="10709" w:type="dxa"/>
            <w:gridSpan w:val="2"/>
          </w:tcPr>
          <w:p w14:paraId="1B3DAE53" w14:textId="522AC28C" w:rsidR="00E05375" w:rsidRPr="00E05375" w:rsidRDefault="005C377A" w:rsidP="004F4D02">
            <w:pPr>
              <w:pStyle w:val="Contactinformation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OWNER/TENANT</w:t>
            </w:r>
            <w:r w:rsidR="00E05375" w:rsidRPr="00E05375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AFFIDAVIT AS TO RESIDENCY OF STUDENTS</w:t>
            </w:r>
          </w:p>
        </w:tc>
      </w:tr>
      <w:tr w:rsidR="00476675" w:rsidRPr="00C640E4" w14:paraId="59CB124E" w14:textId="77777777" w:rsidTr="00E05375">
        <w:trPr>
          <w:trHeight w:val="567"/>
        </w:trPr>
        <w:tc>
          <w:tcPr>
            <w:tcW w:w="5940" w:type="dxa"/>
            <w:tcBorders>
              <w:right w:val="single" w:sz="48" w:space="0" w:color="FFFFFF" w:themeColor="background1"/>
            </w:tcBorders>
            <w:vAlign w:val="bottom"/>
          </w:tcPr>
          <w:p w14:paraId="46D0C48B" w14:textId="77777777" w:rsidR="00E05375" w:rsidRDefault="00E05375" w:rsidP="00E05375"/>
          <w:p w14:paraId="1106583B" w14:textId="149C2F56" w:rsidR="00E05375" w:rsidRPr="00E05375" w:rsidRDefault="00E05375" w:rsidP="00E05375"/>
        </w:tc>
        <w:tc>
          <w:tcPr>
            <w:tcW w:w="4769" w:type="dxa"/>
            <w:tcBorders>
              <w:left w:val="single" w:sz="48" w:space="0" w:color="FFFFFF" w:themeColor="background1"/>
              <w:bottom w:val="single" w:sz="4" w:space="0" w:color="auto"/>
            </w:tcBorders>
            <w:vAlign w:val="bottom"/>
          </w:tcPr>
          <w:p w14:paraId="3B73853C" w14:textId="77777777" w:rsidR="00476675" w:rsidRPr="00C640E4" w:rsidRDefault="00476675">
            <w:pPr>
              <w:rPr>
                <w:rFonts w:ascii="Times New Roman" w:hAnsi="Times New Roman" w:cs="Times New Roman"/>
              </w:rPr>
            </w:pPr>
          </w:p>
        </w:tc>
      </w:tr>
      <w:tr w:rsidR="00476675" w:rsidRPr="00C640E4" w14:paraId="232F5CF7" w14:textId="77777777" w:rsidTr="00E05375">
        <w:trPr>
          <w:trHeight w:val="575"/>
        </w:trPr>
        <w:tc>
          <w:tcPr>
            <w:tcW w:w="5940" w:type="dxa"/>
            <w:tcBorders>
              <w:right w:val="single" w:sz="48" w:space="0" w:color="FFFFFF" w:themeColor="background1"/>
            </w:tcBorders>
          </w:tcPr>
          <w:p w14:paraId="75FD886F" w14:textId="451C16B1" w:rsidR="00476675" w:rsidRPr="00C640E4" w:rsidRDefault="0046048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1A68025D" w14:textId="77777777" w:rsidR="00476675" w:rsidRPr="00C640E4" w:rsidRDefault="00563416">
            <w:pPr>
              <w:pStyle w:val="NoSpacing"/>
              <w:rPr>
                <w:rFonts w:ascii="Times New Roman" w:hAnsi="Times New Roman" w:cs="Times New Roman"/>
              </w:rPr>
            </w:pPr>
            <w:r w:rsidRPr="00C640E4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5FE4E9CA" w14:textId="50E2A9CD" w:rsidR="0046048A" w:rsidRDefault="002D1290" w:rsidP="002D1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 (</w:t>
      </w:r>
      <w:r w:rsidR="00D577EF">
        <w:rPr>
          <w:rFonts w:ascii="Times New Roman" w:hAnsi="Times New Roman" w:cs="Times New Roman"/>
          <w:sz w:val="24"/>
          <w:szCs w:val="24"/>
        </w:rPr>
        <w:t>Owner/Tenant</w:t>
      </w:r>
      <w:r>
        <w:rPr>
          <w:rFonts w:ascii="Times New Roman" w:hAnsi="Times New Roman" w:cs="Times New Roman"/>
          <w:sz w:val="24"/>
          <w:szCs w:val="24"/>
        </w:rPr>
        <w:t>), am the owner/tenant residing at the following address: __________________________________________________________________________. I certify that ___________________________ (</w:t>
      </w:r>
      <w:r w:rsidR="00D577EF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 xml:space="preserve">Parent/Guardian(s)), and their child(ren) are permanently residing </w:t>
      </w:r>
      <w:r w:rsidR="00D577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day and night </w:t>
      </w:r>
      <w:r>
        <w:rPr>
          <w:rFonts w:ascii="Times New Roman" w:hAnsi="Times New Roman" w:cs="Times New Roman"/>
          <w:sz w:val="24"/>
          <w:szCs w:val="24"/>
        </w:rPr>
        <w:t xml:space="preserve">at my residence at the above address. </w:t>
      </w:r>
    </w:p>
    <w:p w14:paraId="6BE9DE4B" w14:textId="592C8D38" w:rsidR="00476675" w:rsidRPr="00511C07" w:rsidRDefault="005078DD" w:rsidP="005078DD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 </w:t>
      </w: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understand that I </w:t>
      </w:r>
      <w:r w:rsidR="002D1290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must</w:t>
      </w: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provide two (2) original documents as proof of residency </w:t>
      </w:r>
      <w:r w:rsidR="00EB61F4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which may include but is not limited to</w:t>
      </w:r>
      <w:r w:rsidR="004F4D02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EB61F4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leases, mortgage documents, deeds, </w:t>
      </w:r>
      <w:r w:rsidR="002024C7" w:rsidRPr="00511C07">
        <w:rPr>
          <w:rFonts w:ascii="Times New Roman" w:hAnsi="Times New Roman" w:cs="Times New Roman"/>
          <w:sz w:val="24"/>
          <w:szCs w:val="24"/>
        </w:rPr>
        <w:t>utility bill</w:t>
      </w:r>
      <w:r w:rsidR="00EB61F4" w:rsidRPr="00511C07">
        <w:rPr>
          <w:rFonts w:ascii="Times New Roman" w:hAnsi="Times New Roman" w:cs="Times New Roman"/>
          <w:sz w:val="24"/>
          <w:szCs w:val="24"/>
        </w:rPr>
        <w:t>s</w:t>
      </w:r>
      <w:r w:rsidR="002024C7" w:rsidRPr="00511C07">
        <w:rPr>
          <w:rFonts w:ascii="Times New Roman" w:hAnsi="Times New Roman" w:cs="Times New Roman"/>
          <w:sz w:val="24"/>
          <w:szCs w:val="24"/>
        </w:rPr>
        <w:t xml:space="preserve">, </w:t>
      </w:r>
      <w:r w:rsidR="002024C7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home owner’s or car</w:t>
      </w:r>
      <w:r w:rsidR="002024C7" w:rsidRPr="00511C0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024C7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insurance polic</w:t>
      </w:r>
      <w:r w:rsidR="00EB61F4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ies</w:t>
      </w:r>
      <w:r w:rsidR="002024C7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B61F4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government</w:t>
      </w:r>
      <w:r w:rsidR="002024C7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issued identification</w:t>
      </w:r>
      <w:r w:rsidR="002024C7" w:rsidRPr="00511C07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 w:rsidR="002024C7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state funded assistance documents, </w:t>
      </w:r>
      <w:r w:rsidR="002024C7" w:rsidRPr="00511C07">
        <w:rPr>
          <w:rFonts w:ascii="Times New Roman" w:hAnsi="Times New Roman" w:cs="Times New Roman"/>
          <w:sz w:val="24"/>
          <w:szCs w:val="24"/>
        </w:rPr>
        <w:t>W-2</w:t>
      </w:r>
      <w:r w:rsidR="00EB61F4" w:rsidRPr="00511C07">
        <w:rPr>
          <w:rFonts w:ascii="Times New Roman" w:hAnsi="Times New Roman" w:cs="Times New Roman"/>
          <w:sz w:val="24"/>
          <w:szCs w:val="24"/>
        </w:rPr>
        <w:t>s</w:t>
      </w:r>
      <w:r w:rsidR="002024C7" w:rsidRPr="00511C07">
        <w:rPr>
          <w:rFonts w:ascii="Times New Roman" w:hAnsi="Times New Roman" w:cs="Times New Roman"/>
          <w:sz w:val="24"/>
          <w:szCs w:val="24"/>
        </w:rPr>
        <w:t xml:space="preserve"> from current tax year, cable bill</w:t>
      </w:r>
      <w:r w:rsidR="00EB61F4" w:rsidRPr="00511C07">
        <w:rPr>
          <w:rFonts w:ascii="Times New Roman" w:hAnsi="Times New Roman" w:cs="Times New Roman"/>
          <w:sz w:val="24"/>
          <w:szCs w:val="24"/>
        </w:rPr>
        <w:t>s</w:t>
      </w:r>
      <w:r w:rsidR="002024C7" w:rsidRPr="00511C07">
        <w:rPr>
          <w:rFonts w:ascii="Times New Roman" w:hAnsi="Times New Roman" w:cs="Times New Roman"/>
          <w:sz w:val="24"/>
          <w:szCs w:val="24"/>
        </w:rPr>
        <w:t>, or paycheck stub</w:t>
      </w:r>
      <w:r w:rsidR="00EB61F4" w:rsidRPr="00511C07">
        <w:rPr>
          <w:rFonts w:ascii="Times New Roman" w:hAnsi="Times New Roman" w:cs="Times New Roman"/>
          <w:sz w:val="24"/>
          <w:szCs w:val="24"/>
        </w:rPr>
        <w:t>s</w:t>
      </w:r>
      <w:r w:rsidR="002024C7" w:rsidRPr="00511C07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Documents must have name of </w:t>
      </w:r>
      <w:r w:rsidR="00D577EF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owner/tenant</w:t>
      </w: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residence address, and dated within the last three (3) months within the Rutherford County School District. </w:t>
      </w:r>
    </w:p>
    <w:p w14:paraId="5182232A" w14:textId="7B43F478" w:rsidR="00F5234F" w:rsidRDefault="00F5234F" w:rsidP="00F5234F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 understand that this affidavit is valid </w:t>
      </w:r>
      <w:r w:rsidR="00721CB3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for the 20</w:t>
      </w:r>
      <w:r w:rsidR="00FB65F9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2</w:t>
      </w:r>
      <w:r w:rsidR="007D32E7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 w:rsidR="00721CB3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-20</w:t>
      </w:r>
      <w:r w:rsidR="00342C7F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2</w:t>
      </w:r>
      <w:r w:rsidR="007D32E7">
        <w:rPr>
          <w:rStyle w:val="Strong"/>
          <w:rFonts w:ascii="Times New Roman" w:hAnsi="Times New Roman" w:cs="Times New Roman"/>
          <w:b w:val="0"/>
          <w:sz w:val="24"/>
          <w:szCs w:val="24"/>
        </w:rPr>
        <w:t>5</w:t>
      </w:r>
      <w:r w:rsidR="00721CB3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school year</w:t>
      </w: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only and the Rutherford County School District may </w:t>
      </w:r>
      <w:r w:rsidR="002024C7"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reasonably </w:t>
      </w:r>
      <w:r w:rsidRPr="00511C07">
        <w:rPr>
          <w:rStyle w:val="Strong"/>
          <w:rFonts w:ascii="Times New Roman" w:hAnsi="Times New Roman" w:cs="Times New Roman"/>
          <w:b w:val="0"/>
          <w:sz w:val="24"/>
          <w:szCs w:val="24"/>
        </w:rPr>
        <w:t>investigate at any time to ensure the current validity of this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affidavit. </w:t>
      </w:r>
    </w:p>
    <w:p w14:paraId="088BEDDC" w14:textId="4EE6D4ED" w:rsidR="00451E66" w:rsidRDefault="00451E66" w:rsidP="00451E66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 also understand that I must notify the school </w:t>
      </w:r>
      <w:r w:rsidR="00F5234F">
        <w:rPr>
          <w:rStyle w:val="Strong"/>
          <w:rFonts w:ascii="Times New Roman" w:hAnsi="Times New Roman" w:cs="Times New Roman"/>
          <w:b w:val="0"/>
          <w:sz w:val="24"/>
          <w:szCs w:val="24"/>
        </w:rPr>
        <w:t>immediately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if </w:t>
      </w:r>
      <w:r w:rsidR="00D577EF">
        <w:rPr>
          <w:rStyle w:val="Strong"/>
          <w:rFonts w:ascii="Times New Roman" w:hAnsi="Times New Roman" w:cs="Times New Roman"/>
          <w:b w:val="0"/>
          <w:sz w:val="24"/>
          <w:szCs w:val="24"/>
        </w:rPr>
        <w:t>the parent/guardian(s)’s address changes during the school year, or if the parent/guardian no longer permanently resides at the above address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577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This notification shall be forwarded in writing to: </w:t>
      </w:r>
    </w:p>
    <w:p w14:paraId="08836E61" w14:textId="0E55BDFD" w:rsidR="00D577EF" w:rsidRDefault="00D577EF" w:rsidP="00451E66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</w:t>
      </w:r>
    </w:p>
    <w:p w14:paraId="0A664351" w14:textId="336C2780" w:rsidR="00D577EF" w:rsidRPr="00D577EF" w:rsidRDefault="00D577EF" w:rsidP="00D577EF">
      <w:pPr>
        <w:spacing w:before="0"/>
        <w:rPr>
          <w:rStyle w:val="Strong"/>
          <w:rFonts w:ascii="Times New Roman" w:hAnsi="Times New Roman" w:cs="Times New Roman"/>
          <w:b w:val="0"/>
        </w:rPr>
      </w:pPr>
      <w:r w:rsidRPr="00D577EF">
        <w:rPr>
          <w:rStyle w:val="Strong"/>
          <w:rFonts w:ascii="Times New Roman" w:hAnsi="Times New Roman" w:cs="Times New Roman"/>
          <w:b w:val="0"/>
        </w:rPr>
        <w:t xml:space="preserve">Name and Address of </w:t>
      </w:r>
      <w:r>
        <w:rPr>
          <w:rStyle w:val="Strong"/>
          <w:rFonts w:ascii="Times New Roman" w:hAnsi="Times New Roman" w:cs="Times New Roman"/>
          <w:b w:val="0"/>
        </w:rPr>
        <w:t xml:space="preserve">Rutherford County </w:t>
      </w:r>
      <w:r w:rsidRPr="00D577EF">
        <w:rPr>
          <w:rStyle w:val="Strong"/>
          <w:rFonts w:ascii="Times New Roman" w:hAnsi="Times New Roman" w:cs="Times New Roman"/>
          <w:b w:val="0"/>
        </w:rPr>
        <w:t>School Where Students are Enrolling</w:t>
      </w:r>
    </w:p>
    <w:p w14:paraId="1145F787" w14:textId="3CD26A72" w:rsidR="00E05375" w:rsidRPr="00EB61F4" w:rsidRDefault="00E05375" w:rsidP="004F4D02">
      <w:p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EB61F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I understand that I am signing this document under penalty of perjury. In the event this information is determined to be false, I understand that I may be subject to suit for perjury and any damages incurred by the Board of Education, including but not limited to, reasonable attorney fees and costs incurred in </w:t>
      </w:r>
      <w:r w:rsidR="00D577EF" w:rsidRPr="00EB61F4">
        <w:rPr>
          <w:rStyle w:val="Strong"/>
          <w:rFonts w:ascii="Times New Roman" w:hAnsi="Times New Roman" w:cs="Times New Roman"/>
          <w:bCs w:val="0"/>
          <w:sz w:val="24"/>
          <w:szCs w:val="24"/>
        </w:rPr>
        <w:t>any such action</w:t>
      </w:r>
      <w:r w:rsidRPr="00EB61F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. </w:t>
      </w:r>
    </w:p>
    <w:p w14:paraId="6F4A74FF" w14:textId="24FE1AFC" w:rsidR="00D577EF" w:rsidRPr="00EB61F4" w:rsidRDefault="00D577EF" w:rsidP="004F4D02">
      <w:p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bookmarkStart w:id="0" w:name="_Hlk519090234"/>
      <w:r w:rsidRPr="00EB61F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The undersigned certifies that the statements made in this affidavit are true and correct. </w:t>
      </w:r>
      <w:bookmarkEnd w:id="0"/>
    </w:p>
    <w:p w14:paraId="7B30BE1A" w14:textId="77777777" w:rsidR="00451E66" w:rsidRPr="00451E66" w:rsidRDefault="00451E66">
      <w:pPr>
        <w:rPr>
          <w:rFonts w:ascii="Times New Roman" w:hAnsi="Times New Roman" w:cs="Times New Roman"/>
          <w:sz w:val="24"/>
          <w:szCs w:val="24"/>
        </w:rPr>
      </w:pPr>
      <w:r w:rsidRPr="00451E66">
        <w:rPr>
          <w:rFonts w:ascii="Times New Roman" w:hAnsi="Times New Roman" w:cs="Times New Roman"/>
          <w:sz w:val="24"/>
          <w:szCs w:val="24"/>
        </w:rPr>
        <w:t xml:space="preserve">Signed under penalty of perjury on this ____________ day _______________________, 20_______.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476675" w14:paraId="621B5BB2" w14:textId="77777777">
        <w:trPr>
          <w:trHeight w:val="414"/>
        </w:trPr>
        <w:tc>
          <w:tcPr>
            <w:tcW w:w="3500" w:type="pct"/>
            <w:tcBorders>
              <w:bottom w:val="single" w:sz="4" w:space="0" w:color="auto"/>
            </w:tcBorders>
          </w:tcPr>
          <w:p w14:paraId="17F9D998" w14:textId="77777777" w:rsidR="00476675" w:rsidRDefault="00476675"/>
          <w:p w14:paraId="671D504B" w14:textId="77777777" w:rsidR="00F5234F" w:rsidRDefault="00F5234F"/>
        </w:tc>
        <w:tc>
          <w:tcPr>
            <w:tcW w:w="100" w:type="pct"/>
          </w:tcPr>
          <w:p w14:paraId="6A9E304D" w14:textId="77777777" w:rsidR="00476675" w:rsidRDefault="00476675"/>
        </w:tc>
        <w:tc>
          <w:tcPr>
            <w:tcW w:w="1400" w:type="pct"/>
            <w:tcBorders>
              <w:bottom w:val="single" w:sz="4" w:space="0" w:color="auto"/>
            </w:tcBorders>
          </w:tcPr>
          <w:p w14:paraId="51AFD8C2" w14:textId="77777777" w:rsidR="00476675" w:rsidRDefault="00476675"/>
        </w:tc>
      </w:tr>
      <w:tr w:rsidR="00476675" w14:paraId="0E6D0C78" w14:textId="77777777" w:rsidTr="00451E66">
        <w:trPr>
          <w:trHeight w:val="305"/>
        </w:trPr>
        <w:tc>
          <w:tcPr>
            <w:tcW w:w="3500" w:type="pct"/>
            <w:tcBorders>
              <w:top w:val="single" w:sz="4" w:space="0" w:color="auto"/>
            </w:tcBorders>
          </w:tcPr>
          <w:p w14:paraId="4E99B7F8" w14:textId="5A263089" w:rsidR="00476675" w:rsidRPr="00451E66" w:rsidRDefault="00451E66">
            <w:pPr>
              <w:pStyle w:val="NoSpacing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 xml:space="preserve">Signature of </w:t>
            </w:r>
            <w:r w:rsidR="002D1290">
              <w:rPr>
                <w:rFonts w:ascii="Times New Roman" w:hAnsi="Times New Roman" w:cs="Times New Roman"/>
              </w:rPr>
              <w:t>Owner/Tenant</w:t>
            </w:r>
            <w:r w:rsidRPr="00451E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pct"/>
          </w:tcPr>
          <w:p w14:paraId="7A338C0B" w14:textId="77777777" w:rsidR="00476675" w:rsidRPr="00451E66" w:rsidRDefault="0047667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269071DE" w14:textId="77777777" w:rsidR="00476675" w:rsidRPr="00451E66" w:rsidRDefault="00563416">
            <w:pPr>
              <w:pStyle w:val="NoSpacing"/>
              <w:rPr>
                <w:rFonts w:ascii="Times New Roman" w:hAnsi="Times New Roman" w:cs="Times New Roman"/>
              </w:rPr>
            </w:pPr>
            <w:r w:rsidRPr="00451E66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088421A0" w14:textId="4B57B6CC" w:rsidR="00F5234F" w:rsidRDefault="00F5234F" w:rsidP="00F5234F">
      <w:pPr>
        <w:spacing w:before="0"/>
        <w:rPr>
          <w:rFonts w:ascii="Times New Roman" w:hAnsi="Times New Roman" w:cs="Times New Roman"/>
          <w:sz w:val="20"/>
          <w:szCs w:val="20"/>
        </w:rPr>
      </w:pPr>
    </w:p>
    <w:p w14:paraId="46E60919" w14:textId="71CC5CBE" w:rsidR="00F5234F" w:rsidRDefault="00992210" w:rsidP="00F5234F">
      <w:pPr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480EDB43" w14:textId="77777777" w:rsidR="00992210" w:rsidRDefault="00992210" w:rsidP="00F5234F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73BB7C44" w14:textId="77777777" w:rsidR="004F4D02" w:rsidRDefault="004F4D02" w:rsidP="00F5234F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01F7CFFD" w14:textId="7D5084AC" w:rsidR="00F5234F" w:rsidRDefault="00F5234F" w:rsidP="00F5234F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Subscribed and sworn to me this the </w:t>
      </w:r>
      <w:r w:rsidRPr="00451E66">
        <w:rPr>
          <w:rFonts w:ascii="Times New Roman" w:hAnsi="Times New Roman" w:cs="Times New Roman"/>
          <w:sz w:val="24"/>
          <w:szCs w:val="24"/>
        </w:rPr>
        <w:t>___________ day _______________________, 20_______.</w:t>
      </w:r>
    </w:p>
    <w:tbl>
      <w:tblPr>
        <w:tblW w:w="4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4498"/>
      </w:tblGrid>
      <w:tr w:rsidR="00F5234F" w14:paraId="1976C280" w14:textId="77777777" w:rsidTr="00F5234F">
        <w:trPr>
          <w:trHeight w:val="414"/>
        </w:trPr>
        <w:tc>
          <w:tcPr>
            <w:tcW w:w="2686" w:type="pct"/>
          </w:tcPr>
          <w:p w14:paraId="1AF2D077" w14:textId="77777777" w:rsidR="00F5234F" w:rsidRDefault="00F5234F" w:rsidP="00933865"/>
        </w:tc>
        <w:tc>
          <w:tcPr>
            <w:tcW w:w="2314" w:type="pct"/>
            <w:tcBorders>
              <w:bottom w:val="single" w:sz="4" w:space="0" w:color="auto"/>
            </w:tcBorders>
          </w:tcPr>
          <w:p w14:paraId="70341782" w14:textId="77777777" w:rsidR="00FB19B0" w:rsidRPr="00FB19B0" w:rsidRDefault="00FB19B0" w:rsidP="00933865">
            <w:pPr>
              <w:rPr>
                <w:sz w:val="24"/>
                <w:szCs w:val="24"/>
              </w:rPr>
            </w:pPr>
          </w:p>
        </w:tc>
      </w:tr>
      <w:tr w:rsidR="00F5234F" w:rsidRPr="00451E66" w14:paraId="2EFC9319" w14:textId="77777777" w:rsidTr="00F5234F">
        <w:trPr>
          <w:trHeight w:val="197"/>
        </w:trPr>
        <w:tc>
          <w:tcPr>
            <w:tcW w:w="2686" w:type="pct"/>
          </w:tcPr>
          <w:p w14:paraId="7C106E1B" w14:textId="301FA4DA" w:rsidR="004F4D02" w:rsidRDefault="004F4D02" w:rsidP="00F5234F"/>
        </w:tc>
        <w:tc>
          <w:tcPr>
            <w:tcW w:w="2314" w:type="pct"/>
            <w:tcBorders>
              <w:top w:val="single" w:sz="4" w:space="0" w:color="auto"/>
            </w:tcBorders>
          </w:tcPr>
          <w:p w14:paraId="12AA6FB5" w14:textId="4D3C0D93" w:rsidR="00F5234F" w:rsidRDefault="00F5234F" w:rsidP="004F4D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Notary Public</w:t>
            </w:r>
          </w:p>
          <w:p w14:paraId="2F8C288E" w14:textId="77777777" w:rsidR="00F5234F" w:rsidRPr="00451E66" w:rsidRDefault="00F5234F" w:rsidP="00F5234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2159890" w14:textId="5B769FBA" w:rsidR="004F4D02" w:rsidRPr="00F5234F" w:rsidRDefault="00F5234F" w:rsidP="00F5234F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 ___________________________</w:t>
      </w:r>
    </w:p>
    <w:sectPr w:rsidR="004F4D02" w:rsidRPr="00F5234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58D4" w14:textId="77777777" w:rsidR="000D7343" w:rsidRDefault="000D7343">
      <w:pPr>
        <w:spacing w:before="0"/>
      </w:pPr>
      <w:r>
        <w:separator/>
      </w:r>
    </w:p>
  </w:endnote>
  <w:endnote w:type="continuationSeparator" w:id="0">
    <w:p w14:paraId="527F744D" w14:textId="77777777" w:rsidR="000D7343" w:rsidRDefault="000D73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B654" w14:textId="65CC107F" w:rsidR="00F5234F" w:rsidRDefault="00F5234F">
    <w:pPr>
      <w:pStyle w:val="Footer"/>
      <w:jc w:val="right"/>
    </w:pPr>
  </w:p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EC1E4C" w14:textId="664000A2" w:rsidR="004F4D02" w:rsidRPr="004F4D02" w:rsidRDefault="004F4D02" w:rsidP="004F4D02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F4D02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431C44">
          <w:rPr>
            <w:rFonts w:ascii="Times New Roman" w:hAnsi="Times New Roman" w:cs="Times New Roman"/>
            <w:bCs/>
            <w:sz w:val="20"/>
            <w:szCs w:val="20"/>
          </w:rPr>
          <w:t>2</w:t>
        </w:r>
        <w:r w:rsidRPr="004F4D02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8303AA">
          <w:rPr>
            <w:rFonts w:ascii="Times New Roman" w:hAnsi="Times New Roman" w:cs="Times New Roman"/>
            <w:bCs/>
            <w:sz w:val="20"/>
            <w:szCs w:val="20"/>
          </w:rPr>
          <w:t>2</w:t>
        </w:r>
      </w:p>
    </w:sdtContent>
  </w:sdt>
  <w:p w14:paraId="7CFDA92D" w14:textId="77777777" w:rsidR="00F5234F" w:rsidRDefault="00F52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C7E1" w14:textId="77777777" w:rsidR="000D7343" w:rsidRDefault="000D7343">
      <w:pPr>
        <w:spacing w:before="0"/>
      </w:pPr>
      <w:r>
        <w:separator/>
      </w:r>
    </w:p>
  </w:footnote>
  <w:footnote w:type="continuationSeparator" w:id="0">
    <w:p w14:paraId="042E49A6" w14:textId="77777777" w:rsidR="000D7343" w:rsidRDefault="000D734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45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4890F53"/>
    <w:multiLevelType w:val="hybridMultilevel"/>
    <w:tmpl w:val="51C0A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96461F"/>
    <w:multiLevelType w:val="hybridMultilevel"/>
    <w:tmpl w:val="AF5E1C9A"/>
    <w:lvl w:ilvl="0" w:tplc="2B104D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428864">
    <w:abstractNumId w:val="0"/>
  </w:num>
  <w:num w:numId="2" w16cid:durableId="1152285000">
    <w:abstractNumId w:val="1"/>
  </w:num>
  <w:num w:numId="3" w16cid:durableId="201518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43"/>
    <w:rsid w:val="00087D18"/>
    <w:rsid w:val="000A1C54"/>
    <w:rsid w:val="000D7343"/>
    <w:rsid w:val="00112F31"/>
    <w:rsid w:val="002024C7"/>
    <w:rsid w:val="002C0FAD"/>
    <w:rsid w:val="002D1290"/>
    <w:rsid w:val="00342C7F"/>
    <w:rsid w:val="00342F5F"/>
    <w:rsid w:val="00413C05"/>
    <w:rsid w:val="00414EFD"/>
    <w:rsid w:val="00431C44"/>
    <w:rsid w:val="00451E66"/>
    <w:rsid w:val="0046048A"/>
    <w:rsid w:val="00476675"/>
    <w:rsid w:val="004F4D02"/>
    <w:rsid w:val="005078DD"/>
    <w:rsid w:val="00511C07"/>
    <w:rsid w:val="00563416"/>
    <w:rsid w:val="005B7AE1"/>
    <w:rsid w:val="005C377A"/>
    <w:rsid w:val="005E1439"/>
    <w:rsid w:val="00615303"/>
    <w:rsid w:val="0070581F"/>
    <w:rsid w:val="00721CB3"/>
    <w:rsid w:val="007D32E7"/>
    <w:rsid w:val="008303AA"/>
    <w:rsid w:val="00853BF4"/>
    <w:rsid w:val="00975569"/>
    <w:rsid w:val="00983A05"/>
    <w:rsid w:val="00992210"/>
    <w:rsid w:val="009F505E"/>
    <w:rsid w:val="00A344B4"/>
    <w:rsid w:val="00A3740E"/>
    <w:rsid w:val="00B51B4D"/>
    <w:rsid w:val="00C640E4"/>
    <w:rsid w:val="00CC4C38"/>
    <w:rsid w:val="00D577EF"/>
    <w:rsid w:val="00D63367"/>
    <w:rsid w:val="00E00187"/>
    <w:rsid w:val="00E04BCF"/>
    <w:rsid w:val="00E05375"/>
    <w:rsid w:val="00EB61F4"/>
    <w:rsid w:val="00F5234F"/>
    <w:rsid w:val="00FB19B0"/>
    <w:rsid w:val="00FB377E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6FC0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E4"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5234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523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234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5234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81F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hl\AppData\Roaming\Microsoft\Templates\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9E59A-D966-4CB5-B7A9-DF20D884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2024-03-26T20:42:00Z</dcterms:created>
  <dcterms:modified xsi:type="dcterms:W3CDTF">2024-03-26T20:42:00Z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