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7"/>
        <w:gridCol w:w="3143"/>
      </w:tblGrid>
      <w:tr w:rsidR="00A70674" w14:paraId="36F1391E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4A0E8F9" w14:textId="77777777" w:rsidR="00A70674" w:rsidRDefault="00CA02BD">
            <w:pPr>
              <w:pStyle w:val="Title"/>
            </w:pPr>
            <w:r>
              <w:t xml:space="preserve">Springs Public Schools – Empower Academy </w:t>
            </w:r>
          </w:p>
          <w:p w14:paraId="4CB80BCB" w14:textId="46CEEF94" w:rsidR="00CA02BD" w:rsidRDefault="00CA02BD">
            <w:pPr>
              <w:pStyle w:val="Title"/>
            </w:pPr>
            <w:r>
              <w:t>Board of Directors Yearly Calendar 202</w:t>
            </w:r>
            <w:r w:rsidR="00A16FA6">
              <w:t>4</w:t>
            </w:r>
            <w:r>
              <w:t xml:space="preserve"> to 202</w:t>
            </w:r>
            <w:r w:rsidR="00A16FA6">
              <w:t>5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BA93F61" w14:textId="1F4EF1D0" w:rsidR="00A70674" w:rsidRDefault="00CA02BD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9F7C86" wp14:editId="1EA2F94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-609600</wp:posOffset>
                  </wp:positionV>
                  <wp:extent cx="1971675" cy="714375"/>
                  <wp:effectExtent l="0" t="0" r="9525" b="9525"/>
                  <wp:wrapTight wrapText="bothSides">
                    <wp:wrapPolygon edited="0">
                      <wp:start x="13983" y="0"/>
                      <wp:lineTo x="2087" y="576"/>
                      <wp:lineTo x="0" y="1728"/>
                      <wp:lineTo x="417" y="21312"/>
                      <wp:lineTo x="20870" y="21312"/>
                      <wp:lineTo x="21496" y="2304"/>
                      <wp:lineTo x="20452" y="1152"/>
                      <wp:lineTo x="15026" y="0"/>
                      <wp:lineTo x="13983" y="0"/>
                    </wp:wrapPolygon>
                  </wp:wrapTight>
                  <wp:docPr id="18967881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0674" w14:paraId="5F8D06E9" w14:textId="77777777" w:rsidTr="00C25CD3">
        <w:trPr>
          <w:trHeight w:hRule="exact" w:val="80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5F28F54F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157C77E" w14:textId="77777777" w:rsidR="00A70674" w:rsidRDefault="00A70674">
            <w:pPr>
              <w:pStyle w:val="NoSpacing"/>
            </w:pPr>
          </w:p>
        </w:tc>
      </w:tr>
    </w:tbl>
    <w:p w14:paraId="404F0631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2C707D14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31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0BC98E28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663553A" w14:textId="31C6A65C" w:rsidR="00453881" w:rsidRDefault="00453881" w:rsidP="00453881">
                  <w:pPr>
                    <w:spacing w:before="48" w:after="48"/>
                  </w:pPr>
                  <w:r>
                    <w:t xml:space="preserve">Nov </w:t>
                  </w:r>
                  <w:r w:rsidR="00A16FA6">
                    <w:t>2024</w:t>
                  </w:r>
                </w:p>
              </w:tc>
            </w:tr>
            <w:tr w:rsidR="00453881" w14:paraId="26F27A17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03A13363" w14:textId="77777777" w:rsidTr="00B2202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E5F4037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F53D9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08BD1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F09E8D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FF67F4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3E895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3EA087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145BC29B" w14:textId="77777777" w:rsidTr="00B2202B">
                    <w:tc>
                      <w:tcPr>
                        <w:tcW w:w="448" w:type="dxa"/>
                        <w:vAlign w:val="center"/>
                      </w:tcPr>
                      <w:p w14:paraId="5A3D165C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748FA681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45F38FF5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2BE695D4" w14:textId="1E143752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480EA81A" w14:textId="089B17BD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7553CF39" w14:textId="21BD369E" w:rsidR="00453881" w:rsidRDefault="00A16FA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41BF7C" w14:textId="72E50A43" w:rsidR="00453881" w:rsidRDefault="00A16FA6" w:rsidP="00453881">
                        <w:r>
                          <w:t>2</w:t>
                        </w:r>
                      </w:p>
                    </w:tc>
                  </w:tr>
                  <w:tr w:rsidR="00453881" w14:paraId="43117DA2" w14:textId="77777777" w:rsidTr="00A16FA6">
                    <w:tc>
                      <w:tcPr>
                        <w:tcW w:w="448" w:type="dxa"/>
                        <w:vAlign w:val="center"/>
                      </w:tcPr>
                      <w:p w14:paraId="1F455D85" w14:textId="57C79563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218D69" w14:textId="1EBAEA48" w:rsidR="00453881" w:rsidRDefault="00A16FA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3AC3AB" w14:textId="03BA948A" w:rsidR="00453881" w:rsidRDefault="00A16FA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E715EBF" w14:textId="27E13771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center"/>
                      </w:tcPr>
                      <w:p w14:paraId="3E4CA752" w14:textId="0618C491" w:rsidR="00453881" w:rsidRPr="00A16FA6" w:rsidRDefault="00A16FA6" w:rsidP="00453881">
                        <w:pPr>
                          <w:rPr>
                            <w:color w:val="auto"/>
                          </w:rPr>
                        </w:pPr>
                        <w:r w:rsidRPr="00A16FA6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DBBB7C7" w14:textId="7F39B255" w:rsidR="00453881" w:rsidRDefault="00A16FA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5860F9B" w14:textId="637B67E7" w:rsidR="00453881" w:rsidRDefault="00A16FA6" w:rsidP="00453881">
                        <w:r>
                          <w:t>9</w:t>
                        </w:r>
                      </w:p>
                    </w:tc>
                  </w:tr>
                  <w:tr w:rsidR="00453881" w14:paraId="663E92BD" w14:textId="77777777" w:rsidTr="00B2202B">
                    <w:tc>
                      <w:tcPr>
                        <w:tcW w:w="448" w:type="dxa"/>
                        <w:vAlign w:val="center"/>
                      </w:tcPr>
                      <w:p w14:paraId="110D7EE7" w14:textId="43B46A09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CA2F98" w14:textId="7ABD8FF6" w:rsidR="00453881" w:rsidRDefault="00A16FA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090C597" w14:textId="66C3B3C8" w:rsidR="00453881" w:rsidRDefault="00A16FA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CF916DC" w14:textId="10BC1FDE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AEECA10" w14:textId="75264C8D" w:rsidR="00453881" w:rsidRDefault="00A16FA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CAC757" w14:textId="7DC1C2E4" w:rsidR="00453881" w:rsidRDefault="00A16FA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4E3471" w14:textId="02EB15DC" w:rsidR="00453881" w:rsidRDefault="00A16FA6" w:rsidP="00453881">
                        <w:r>
                          <w:t>16</w:t>
                        </w:r>
                      </w:p>
                    </w:tc>
                  </w:tr>
                  <w:tr w:rsidR="00453881" w14:paraId="27E1BFF2" w14:textId="77777777" w:rsidTr="00B2202B">
                    <w:tc>
                      <w:tcPr>
                        <w:tcW w:w="448" w:type="dxa"/>
                        <w:vAlign w:val="center"/>
                      </w:tcPr>
                      <w:p w14:paraId="099045A3" w14:textId="48CD3856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C440B" w14:textId="3AEA818A" w:rsidR="00453881" w:rsidRDefault="00A16FA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D5B6549" w14:textId="133F30B3" w:rsidR="00453881" w:rsidRDefault="00A16FA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499523" w14:textId="6C29E4FA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FEB1DAE" w14:textId="52EAB60C" w:rsidR="00453881" w:rsidRDefault="00A16FA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DE7E5E" w14:textId="4A583730" w:rsidR="00453881" w:rsidRDefault="00A16FA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A2B40B" w14:textId="7501F666" w:rsidR="00453881" w:rsidRDefault="00A16FA6" w:rsidP="00453881">
                        <w:r>
                          <w:t>23</w:t>
                        </w:r>
                      </w:p>
                    </w:tc>
                  </w:tr>
                  <w:tr w:rsidR="00453881" w14:paraId="24EBA4DA" w14:textId="77777777" w:rsidTr="00A16FA6">
                    <w:tc>
                      <w:tcPr>
                        <w:tcW w:w="448" w:type="dxa"/>
                        <w:vAlign w:val="center"/>
                      </w:tcPr>
                      <w:p w14:paraId="1A8D785D" w14:textId="0327779F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4F4C45" w14:textId="47A72212" w:rsidR="00453881" w:rsidRDefault="00A16FA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2DCDA8" w14:textId="4155FA80" w:rsidR="00453881" w:rsidRDefault="00A16FA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3770A9" w14:textId="00B5A7AA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6E9D9EF" w14:textId="65FD8DEF" w:rsidR="00453881" w:rsidRDefault="00A16FA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5A9E29" w14:textId="310576D9" w:rsidR="00453881" w:rsidRDefault="00A16FA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7259CC" w14:textId="44C41241" w:rsidR="00453881" w:rsidRDefault="00A16FA6" w:rsidP="00453881">
                        <w:r>
                          <w:t>30</w:t>
                        </w:r>
                      </w:p>
                    </w:tc>
                  </w:tr>
                  <w:tr w:rsidR="00453881" w14:paraId="734F0CF3" w14:textId="77777777" w:rsidTr="00B2202B">
                    <w:tc>
                      <w:tcPr>
                        <w:tcW w:w="448" w:type="dxa"/>
                      </w:tcPr>
                      <w:p w14:paraId="7F200C71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B8A55AC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55055C75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9B8DE74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543ADBD6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1107675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1F9D5EEA" w14:textId="77777777" w:rsidR="00453881" w:rsidRDefault="00453881" w:rsidP="00453881"/>
                    </w:tc>
                  </w:tr>
                </w:tbl>
                <w:p w14:paraId="3AB0AD3B" w14:textId="77777777" w:rsidR="00453881" w:rsidRDefault="00453881" w:rsidP="00453881"/>
              </w:tc>
            </w:tr>
          </w:tbl>
          <w:p w14:paraId="550FA0F1" w14:textId="4BD0AB78" w:rsidR="00A70674" w:rsidRDefault="00A70674"/>
        </w:tc>
        <w:tc>
          <w:tcPr>
            <w:tcW w:w="579" w:type="dxa"/>
          </w:tcPr>
          <w:p w14:paraId="539E1118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1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406FA8DB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907846A" w14:textId="7E79B4A6" w:rsidR="00453881" w:rsidRDefault="00453881" w:rsidP="00453881">
                  <w:pPr>
                    <w:spacing w:before="48" w:after="48"/>
                  </w:pPr>
                  <w:r>
                    <w:t>Dec 202</w:t>
                  </w:r>
                  <w:r w:rsidR="00A16FA6">
                    <w:t>4</w:t>
                  </w:r>
                </w:p>
              </w:tc>
            </w:tr>
            <w:tr w:rsidR="00453881" w14:paraId="36380DAF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42BB009D" w14:textId="77777777" w:rsidTr="003E660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6ADA4F0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9D5AB0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ACE111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42F576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CF70C2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25817E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E58F66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14072312" w14:textId="77777777" w:rsidTr="003E6602">
                    <w:tc>
                      <w:tcPr>
                        <w:tcW w:w="448" w:type="dxa"/>
                        <w:vAlign w:val="center"/>
                      </w:tcPr>
                      <w:p w14:paraId="1B136898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52A055BA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6C05977C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2D9164DD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3DD72CA8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02D8EF9E" w14:textId="3C95A3F3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576D37EB" w14:textId="53BF6EAD" w:rsidR="00453881" w:rsidRDefault="00453881" w:rsidP="00453881"/>
                    </w:tc>
                  </w:tr>
                  <w:tr w:rsidR="00453881" w14:paraId="7C82B64A" w14:textId="77777777" w:rsidTr="00A16FA6">
                    <w:tc>
                      <w:tcPr>
                        <w:tcW w:w="448" w:type="dxa"/>
                        <w:vAlign w:val="center"/>
                      </w:tcPr>
                      <w:p w14:paraId="70D914D8" w14:textId="570E9A13" w:rsidR="00453881" w:rsidRDefault="00A16FA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301A238" w14:textId="66399D06" w:rsidR="00453881" w:rsidRDefault="00A16FA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0B93303" w14:textId="4B49CC04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BE6A672" w14:textId="69249150" w:rsidR="00453881" w:rsidRDefault="00A16FA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center"/>
                      </w:tcPr>
                      <w:p w14:paraId="3A8C51A3" w14:textId="3AE79E6D" w:rsidR="00453881" w:rsidRDefault="00A16FA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24A093" w14:textId="62B598CF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30F061" w14:textId="6BB4158A" w:rsidR="00453881" w:rsidRDefault="00A16FA6" w:rsidP="00453881">
                        <w:r>
                          <w:t>7</w:t>
                        </w:r>
                      </w:p>
                    </w:tc>
                  </w:tr>
                  <w:tr w:rsidR="00453881" w14:paraId="7A34C642" w14:textId="77777777" w:rsidTr="00A16FA6">
                    <w:tc>
                      <w:tcPr>
                        <w:tcW w:w="448" w:type="dxa"/>
                        <w:vAlign w:val="center"/>
                      </w:tcPr>
                      <w:p w14:paraId="3D983B3B" w14:textId="76AB2EE3" w:rsidR="00453881" w:rsidRDefault="00A16FA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251423" w14:textId="2032C010" w:rsidR="00453881" w:rsidRDefault="00A16FA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82440D" w14:textId="31DF0423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798F8C" w14:textId="66426412" w:rsidR="00453881" w:rsidRDefault="00A16FA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784CC33" w14:textId="4C806A33" w:rsidR="00453881" w:rsidRDefault="00A16FA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C9A67F1" w14:textId="0B9821FE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9250DC" w14:textId="0F109ACA" w:rsidR="00453881" w:rsidRDefault="00A16FA6" w:rsidP="00453881">
                        <w:r>
                          <w:t>14</w:t>
                        </w:r>
                      </w:p>
                    </w:tc>
                  </w:tr>
                  <w:tr w:rsidR="00453881" w14:paraId="794A1AEE" w14:textId="77777777" w:rsidTr="003E6602">
                    <w:tc>
                      <w:tcPr>
                        <w:tcW w:w="448" w:type="dxa"/>
                        <w:vAlign w:val="center"/>
                      </w:tcPr>
                      <w:p w14:paraId="55A6D6F9" w14:textId="5512DA14" w:rsidR="00453881" w:rsidRDefault="00A16FA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91F82D" w14:textId="26E49B30" w:rsidR="00453881" w:rsidRDefault="00A16FA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EAE1DE" w14:textId="5F6FAD27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BE7BD83" w14:textId="2FC7AE11" w:rsidR="00453881" w:rsidRDefault="00A16FA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5E4FD1" w14:textId="78242CD9" w:rsidR="00453881" w:rsidRDefault="00A16FA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28B6E7" w14:textId="196BC5B1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FD9BAE" w14:textId="4D4AD651" w:rsidR="00453881" w:rsidRDefault="00A16FA6" w:rsidP="00453881">
                        <w:r>
                          <w:t>21</w:t>
                        </w:r>
                      </w:p>
                    </w:tc>
                  </w:tr>
                  <w:tr w:rsidR="00453881" w14:paraId="507CED88" w14:textId="77777777" w:rsidTr="00A16FA6">
                    <w:tc>
                      <w:tcPr>
                        <w:tcW w:w="448" w:type="dxa"/>
                        <w:vAlign w:val="center"/>
                      </w:tcPr>
                      <w:p w14:paraId="2AF8098F" w14:textId="426A9206" w:rsidR="00453881" w:rsidRDefault="00A16FA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938F7D" w14:textId="384872EA" w:rsidR="00453881" w:rsidRDefault="00A16FA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F46E67" w14:textId="53E3F46D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F3C1D89" w14:textId="7E77255D" w:rsidR="00453881" w:rsidRDefault="00A16FA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404612D8" w14:textId="522A0672" w:rsidR="00453881" w:rsidRDefault="00A16FA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B4DCEE5" w14:textId="6D0A93AF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3070CA5" w14:textId="61563F40" w:rsidR="00453881" w:rsidRDefault="00A16FA6" w:rsidP="00453881">
                        <w:r>
                          <w:t>28</w:t>
                        </w:r>
                      </w:p>
                    </w:tc>
                  </w:tr>
                  <w:tr w:rsidR="00453881" w14:paraId="30936346" w14:textId="77777777" w:rsidTr="003E6602">
                    <w:tc>
                      <w:tcPr>
                        <w:tcW w:w="448" w:type="dxa"/>
                        <w:vAlign w:val="center"/>
                      </w:tcPr>
                      <w:p w14:paraId="63B16135" w14:textId="64FABCB4" w:rsidR="00453881" w:rsidRDefault="00A16FA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6EB1030" w14:textId="0B8BCBFB" w:rsidR="00453881" w:rsidRDefault="00A16FA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2D8C46D" w14:textId="07BEA4BE" w:rsidR="00453881" w:rsidRDefault="00A16FA6" w:rsidP="00453881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44BE8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6710F9F7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11526E25" w14:textId="77777777" w:rsidR="00453881" w:rsidRDefault="00453881" w:rsidP="00453881"/>
                    </w:tc>
                    <w:tc>
                      <w:tcPr>
                        <w:tcW w:w="448" w:type="dxa"/>
                        <w:vAlign w:val="center"/>
                      </w:tcPr>
                      <w:p w14:paraId="22584D1F" w14:textId="77777777" w:rsidR="00453881" w:rsidRDefault="00453881" w:rsidP="00453881"/>
                    </w:tc>
                  </w:tr>
                </w:tbl>
                <w:p w14:paraId="21543312" w14:textId="77777777" w:rsidR="00453881" w:rsidRDefault="00453881" w:rsidP="00453881"/>
              </w:tc>
            </w:tr>
          </w:tbl>
          <w:p w14:paraId="4D092E20" w14:textId="77777777" w:rsidR="00A70674" w:rsidRDefault="00A70674"/>
        </w:tc>
        <w:tc>
          <w:tcPr>
            <w:tcW w:w="579" w:type="dxa"/>
          </w:tcPr>
          <w:p w14:paraId="743B6A5F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2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79F659A4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8A9EAE" w14:textId="2B940F47" w:rsidR="00453881" w:rsidRDefault="00453881" w:rsidP="00453881">
                  <w:pPr>
                    <w:spacing w:before="48" w:after="48"/>
                  </w:pPr>
                  <w:r>
                    <w:t>Jan 202</w:t>
                  </w:r>
                  <w:r w:rsidR="00513166">
                    <w:t>5</w:t>
                  </w:r>
                </w:p>
              </w:tc>
            </w:tr>
            <w:tr w:rsidR="00453881" w14:paraId="67E9E7B5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5906A5CB" w14:textId="77777777" w:rsidTr="00CD44A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AD9E016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76A168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1ADE89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7F9C0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94F545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922C96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54C23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4B7B4B8E" w14:textId="77777777" w:rsidTr="00CD44AB">
                    <w:tc>
                      <w:tcPr>
                        <w:tcW w:w="448" w:type="dxa"/>
                        <w:vAlign w:val="bottom"/>
                      </w:tcPr>
                      <w:p w14:paraId="6F1336BC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4F27A9E8" w14:textId="0BB3A79D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3FADFA6E" w14:textId="0631F51A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106D1CF0" w14:textId="6E6680FC" w:rsidR="00453881" w:rsidRDefault="00A16FA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FBE7E6" w14:textId="5EF76066" w:rsidR="00453881" w:rsidRDefault="00A16FA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FC2BB0" w14:textId="731AE209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24BD33" w14:textId="6364AA09" w:rsidR="00453881" w:rsidRDefault="00A16FA6" w:rsidP="00453881">
                        <w:r>
                          <w:t>4</w:t>
                        </w:r>
                      </w:p>
                    </w:tc>
                  </w:tr>
                  <w:tr w:rsidR="00453881" w14:paraId="6ECE807A" w14:textId="77777777" w:rsidTr="00CD44AB">
                    <w:tc>
                      <w:tcPr>
                        <w:tcW w:w="448" w:type="dxa"/>
                        <w:vAlign w:val="bottom"/>
                      </w:tcPr>
                      <w:p w14:paraId="540E7481" w14:textId="3F22C4A4" w:rsidR="00453881" w:rsidRDefault="00A16FA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98649C" w14:textId="0044E7A4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589627" w14:textId="6C7D83A1" w:rsidR="00453881" w:rsidRDefault="00A16FA6" w:rsidP="0045388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853C12" w14:textId="0E08E5AD" w:rsidR="00453881" w:rsidRDefault="00A16FA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755E5993" w14:textId="22DA66C0" w:rsidR="00453881" w:rsidRDefault="00A16FA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9F50D7" w14:textId="336AF532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D2C6F" w14:textId="2790FF71" w:rsidR="00453881" w:rsidRDefault="00A16FA6" w:rsidP="00453881">
                        <w:r>
                          <w:t>11</w:t>
                        </w:r>
                      </w:p>
                    </w:tc>
                  </w:tr>
                  <w:tr w:rsidR="00453881" w14:paraId="2FD83D0C" w14:textId="77777777" w:rsidTr="00CD44AB">
                    <w:tc>
                      <w:tcPr>
                        <w:tcW w:w="448" w:type="dxa"/>
                        <w:vAlign w:val="bottom"/>
                      </w:tcPr>
                      <w:p w14:paraId="0323C694" w14:textId="37CE9CBF" w:rsidR="00453881" w:rsidRDefault="00A16FA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85D1CB" w14:textId="53F0AAEB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CE0ACD" w14:textId="273ED2D1" w:rsidR="00453881" w:rsidRDefault="00A16FA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8131D8" w14:textId="57101F5E" w:rsidR="00453881" w:rsidRDefault="00A16FA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61D700" w14:textId="4CF169FB" w:rsidR="00453881" w:rsidRDefault="00A16FA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82094C" w14:textId="73F8310A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AB75F0" w14:textId="54B229D4" w:rsidR="00453881" w:rsidRDefault="00A16FA6" w:rsidP="00453881">
                        <w:r>
                          <w:t>18</w:t>
                        </w:r>
                      </w:p>
                    </w:tc>
                  </w:tr>
                  <w:tr w:rsidR="00453881" w14:paraId="421FEB6F" w14:textId="77777777" w:rsidTr="00CD44AB">
                    <w:tc>
                      <w:tcPr>
                        <w:tcW w:w="448" w:type="dxa"/>
                        <w:vAlign w:val="bottom"/>
                      </w:tcPr>
                      <w:p w14:paraId="15AACC6E" w14:textId="312898E5" w:rsidR="00453881" w:rsidRDefault="00A16FA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714DFC" w14:textId="3616A486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C994F7" w14:textId="7DE95FF1" w:rsidR="00453881" w:rsidRDefault="00A16FA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5648818" w14:textId="3CAB0273" w:rsidR="00453881" w:rsidRDefault="00A16FA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5CC5DBAE" w14:textId="3EED6EEB" w:rsidR="00453881" w:rsidRDefault="00A16FA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898FAF" w14:textId="6F564C24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59EE84" w14:textId="160078BC" w:rsidR="00453881" w:rsidRDefault="00A16FA6" w:rsidP="00453881">
                        <w:r>
                          <w:t>25</w:t>
                        </w:r>
                      </w:p>
                    </w:tc>
                  </w:tr>
                  <w:tr w:rsidR="00453881" w14:paraId="1C0F7AA7" w14:textId="77777777" w:rsidTr="00CD44AB">
                    <w:tc>
                      <w:tcPr>
                        <w:tcW w:w="448" w:type="dxa"/>
                        <w:vAlign w:val="bottom"/>
                      </w:tcPr>
                      <w:p w14:paraId="5D97E4FA" w14:textId="30687817" w:rsidR="00453881" w:rsidRDefault="00A16FA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7383AFD" w14:textId="76B6C473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3BD287" w14:textId="40E4A64F" w:rsidR="00453881" w:rsidRDefault="00A16FA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085DFC" w14:textId="700EB8F8" w:rsidR="00453881" w:rsidRDefault="00A16FA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0A5753" w14:textId="0BE07E3B" w:rsidR="00453881" w:rsidRDefault="00A16FA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C4EFA2" w14:textId="36B0CD5A" w:rsidR="00453881" w:rsidRDefault="00A16FA6" w:rsidP="00453881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29E3A9" w14:textId="77777777" w:rsidR="00453881" w:rsidRDefault="00453881" w:rsidP="00453881"/>
                    </w:tc>
                  </w:tr>
                  <w:tr w:rsidR="00453881" w14:paraId="4858BF90" w14:textId="77777777" w:rsidTr="00CD44AB">
                    <w:tc>
                      <w:tcPr>
                        <w:tcW w:w="448" w:type="dxa"/>
                      </w:tcPr>
                      <w:p w14:paraId="18E10B40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C7951AC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253EE88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96B9A52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300C31BA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5EDC82D0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C934206" w14:textId="77777777" w:rsidR="00453881" w:rsidRDefault="00453881" w:rsidP="00453881"/>
                    </w:tc>
                  </w:tr>
                </w:tbl>
                <w:p w14:paraId="0FB9D9EC" w14:textId="77777777" w:rsidR="00453881" w:rsidRDefault="00453881" w:rsidP="00453881"/>
              </w:tc>
            </w:tr>
          </w:tbl>
          <w:p w14:paraId="1D7F01B0" w14:textId="77777777" w:rsidR="00A70674" w:rsidRDefault="00A70674"/>
        </w:tc>
      </w:tr>
      <w:tr w:rsidR="00223D4D" w14:paraId="04CCFEF3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9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582EC323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67957EB" w14:textId="7F8ADAD5" w:rsidR="00453881" w:rsidRDefault="00453881" w:rsidP="00453881">
                  <w:pPr>
                    <w:spacing w:before="48" w:after="48"/>
                  </w:pPr>
                  <w:r>
                    <w:t>Feb 202</w:t>
                  </w:r>
                  <w:r w:rsidR="00513166">
                    <w:t>5</w:t>
                  </w:r>
                </w:p>
              </w:tc>
            </w:tr>
            <w:tr w:rsidR="00453881" w14:paraId="3B3729D0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4FCFA0B9" w14:textId="77777777" w:rsidTr="0010083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500FDB8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1233D0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5AA6B3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A0FB3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F90472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C48A7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EC1432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25724651" w14:textId="77777777" w:rsidTr="00100839">
                    <w:tc>
                      <w:tcPr>
                        <w:tcW w:w="448" w:type="dxa"/>
                        <w:vAlign w:val="bottom"/>
                      </w:tcPr>
                      <w:p w14:paraId="6B55BBE3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5315D5C5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07B6CC66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0ACC12C4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51F89509" w14:textId="37C2C9B1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487A5E13" w14:textId="46C0568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1977D6A5" w14:textId="17C8E177" w:rsidR="00453881" w:rsidRDefault="00A16FA6" w:rsidP="00453881">
                        <w:r>
                          <w:t>1</w:t>
                        </w:r>
                      </w:p>
                    </w:tc>
                  </w:tr>
                  <w:tr w:rsidR="00453881" w14:paraId="06F39C24" w14:textId="77777777" w:rsidTr="00100839">
                    <w:tc>
                      <w:tcPr>
                        <w:tcW w:w="448" w:type="dxa"/>
                        <w:vAlign w:val="bottom"/>
                      </w:tcPr>
                      <w:p w14:paraId="2C006B1E" w14:textId="56145022" w:rsidR="00453881" w:rsidRDefault="00A16FA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71A21A3" w14:textId="61AFCAA4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089257C" w14:textId="3921B57D" w:rsidR="00453881" w:rsidRDefault="00A16FA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FD387" w14:textId="6ED12667" w:rsidR="00453881" w:rsidRDefault="00A16FA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15128E7A" w14:textId="6FAE2BBC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3F0AD26" w14:textId="6CEE43C5" w:rsidR="00453881" w:rsidRDefault="00A16FA6" w:rsidP="0045388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2F4194" w14:textId="31608BDE" w:rsidR="00453881" w:rsidRDefault="00A16FA6" w:rsidP="00453881">
                        <w:r>
                          <w:t>8</w:t>
                        </w:r>
                      </w:p>
                    </w:tc>
                  </w:tr>
                  <w:tr w:rsidR="00453881" w14:paraId="1E09AE40" w14:textId="77777777" w:rsidTr="00100839">
                    <w:tc>
                      <w:tcPr>
                        <w:tcW w:w="448" w:type="dxa"/>
                        <w:vAlign w:val="bottom"/>
                      </w:tcPr>
                      <w:p w14:paraId="4AB9CE98" w14:textId="139B37C4" w:rsidR="00453881" w:rsidRDefault="00A16FA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377BED" w14:textId="65A93CF3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9A23B7" w14:textId="19D4E3A9" w:rsidR="00453881" w:rsidRDefault="00A16FA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8FD8B" w14:textId="2BB00507" w:rsidR="00453881" w:rsidRDefault="00A16FA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03A414" w14:textId="6095AB00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3BA39EF" w14:textId="0B6E6E79" w:rsidR="00453881" w:rsidRDefault="00A16FA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4D2ED0" w14:textId="23D931E3" w:rsidR="00453881" w:rsidRDefault="00A16FA6" w:rsidP="00453881">
                        <w:r>
                          <w:t>15</w:t>
                        </w:r>
                      </w:p>
                    </w:tc>
                  </w:tr>
                  <w:tr w:rsidR="00453881" w14:paraId="4D573E7A" w14:textId="77777777" w:rsidTr="00100839">
                    <w:tc>
                      <w:tcPr>
                        <w:tcW w:w="448" w:type="dxa"/>
                        <w:vAlign w:val="bottom"/>
                      </w:tcPr>
                      <w:p w14:paraId="746E88CC" w14:textId="0C755D5C" w:rsidR="00453881" w:rsidRDefault="00A16FA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82EB53" w14:textId="5572848F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8ABAAC" w14:textId="0FA823E9" w:rsidR="00453881" w:rsidRDefault="00A16FA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284B6D" w14:textId="6E9D2946" w:rsidR="00453881" w:rsidRDefault="00A16FA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21E260A7" w14:textId="59DEEF56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A2A829" w14:textId="161FC5A5" w:rsidR="00453881" w:rsidRDefault="00A16FA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19D6ED" w14:textId="4C4AED41" w:rsidR="00453881" w:rsidRDefault="00A16FA6" w:rsidP="00453881">
                        <w:r>
                          <w:t>22</w:t>
                        </w:r>
                      </w:p>
                    </w:tc>
                  </w:tr>
                  <w:tr w:rsidR="00453881" w14:paraId="3DC07E88" w14:textId="77777777" w:rsidTr="00100839">
                    <w:tc>
                      <w:tcPr>
                        <w:tcW w:w="448" w:type="dxa"/>
                        <w:vAlign w:val="bottom"/>
                      </w:tcPr>
                      <w:p w14:paraId="2704BC3E" w14:textId="61F12BD8" w:rsidR="00453881" w:rsidRDefault="00A16FA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B65BE7" w14:textId="2F4B7E59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F0B4C4" w14:textId="2BE02B14" w:rsidR="00453881" w:rsidRDefault="00A16FA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5382D1" w14:textId="4EB09BBD" w:rsidR="00453881" w:rsidRDefault="00A16FA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CE6DEF" w14:textId="492694AF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5C33C7" w14:textId="1B6CB228" w:rsidR="00453881" w:rsidRDefault="00A16FA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3B3DD9" w14:textId="233E78C1" w:rsidR="00453881" w:rsidRDefault="00453881" w:rsidP="00453881"/>
                    </w:tc>
                  </w:tr>
                  <w:tr w:rsidR="00453881" w14:paraId="26616300" w14:textId="77777777" w:rsidTr="00100839">
                    <w:tc>
                      <w:tcPr>
                        <w:tcW w:w="448" w:type="dxa"/>
                      </w:tcPr>
                      <w:p w14:paraId="1CC2F2F0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DEE9842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554093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3F2A341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E6DBC65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62E148FA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7B99A4D" w14:textId="77777777" w:rsidR="00453881" w:rsidRDefault="00453881" w:rsidP="00453881"/>
                    </w:tc>
                  </w:tr>
                </w:tbl>
                <w:p w14:paraId="011FC78D" w14:textId="77777777" w:rsidR="00453881" w:rsidRDefault="00453881" w:rsidP="00453881"/>
              </w:tc>
            </w:tr>
          </w:tbl>
          <w:p w14:paraId="540C35A9" w14:textId="77777777" w:rsidR="00223D4D" w:rsidRDefault="00223D4D" w:rsidP="00223D4D"/>
        </w:tc>
        <w:tc>
          <w:tcPr>
            <w:tcW w:w="579" w:type="dxa"/>
          </w:tcPr>
          <w:p w14:paraId="7373652A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2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330F13A1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2E55589" w14:textId="73B7DE94" w:rsidR="00453881" w:rsidRDefault="00453881" w:rsidP="00453881">
                  <w:pPr>
                    <w:spacing w:before="48" w:after="48"/>
                  </w:pPr>
                  <w:r>
                    <w:t>Mar 202</w:t>
                  </w:r>
                  <w:r w:rsidR="00513166">
                    <w:t>5</w:t>
                  </w:r>
                </w:p>
              </w:tc>
            </w:tr>
            <w:tr w:rsidR="00453881" w14:paraId="40C06B42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656EE4B6" w14:textId="77777777" w:rsidTr="008324D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70DD6E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EBC2EA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A171CF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97F422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7D7F56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8AEEEA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FC7DB3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017BF9AC" w14:textId="77777777" w:rsidTr="008324DC">
                    <w:tc>
                      <w:tcPr>
                        <w:tcW w:w="448" w:type="dxa"/>
                        <w:vAlign w:val="bottom"/>
                      </w:tcPr>
                      <w:p w14:paraId="6A490C28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0F6445E8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14DA93ED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206998E2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0E1AC8E8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349A259A" w14:textId="2EAB374A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18A15D10" w14:textId="15DD05DF" w:rsidR="00453881" w:rsidRDefault="00A16FA6" w:rsidP="00453881">
                        <w:r>
                          <w:t>1</w:t>
                        </w:r>
                      </w:p>
                    </w:tc>
                  </w:tr>
                  <w:tr w:rsidR="00453881" w14:paraId="2025B3FD" w14:textId="77777777" w:rsidTr="008324DC">
                    <w:tc>
                      <w:tcPr>
                        <w:tcW w:w="448" w:type="dxa"/>
                        <w:vAlign w:val="bottom"/>
                      </w:tcPr>
                      <w:p w14:paraId="0C25DA35" w14:textId="6959F45E" w:rsidR="00453881" w:rsidRDefault="00A16FA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30E8DE" w14:textId="24227594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6241D0" w14:textId="4211CE1B" w:rsidR="00453881" w:rsidRDefault="00A16FA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838A64" w14:textId="278BB5AC" w:rsidR="00453881" w:rsidRDefault="00A16FA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60D48A" w14:textId="6B767566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C688CA" w14:textId="42ADC4BB" w:rsidR="00453881" w:rsidRDefault="00A16FA6" w:rsidP="0045388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77A76A1" w14:textId="67AE2237" w:rsidR="00453881" w:rsidRDefault="00A16FA6" w:rsidP="00453881">
                        <w:r>
                          <w:t>8</w:t>
                        </w:r>
                      </w:p>
                    </w:tc>
                  </w:tr>
                  <w:tr w:rsidR="00453881" w14:paraId="4D93554E" w14:textId="77777777" w:rsidTr="008324DC">
                    <w:tc>
                      <w:tcPr>
                        <w:tcW w:w="448" w:type="dxa"/>
                        <w:vAlign w:val="bottom"/>
                      </w:tcPr>
                      <w:p w14:paraId="6176BEE9" w14:textId="6B739008" w:rsidR="00453881" w:rsidRDefault="00A16FA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86CDDB" w14:textId="10B2B2F5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9422E7" w14:textId="61E85239" w:rsidR="00453881" w:rsidRDefault="00A16FA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0BB151" w14:textId="18A650AB" w:rsidR="00453881" w:rsidRDefault="00A16FA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1E9E2926" w14:textId="0CF15342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D5D8A" w14:textId="5E221E0B" w:rsidR="00453881" w:rsidRDefault="00A16FA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1A3C98" w14:textId="75C91F51" w:rsidR="00453881" w:rsidRDefault="00A16FA6" w:rsidP="00453881">
                        <w:r>
                          <w:t>15</w:t>
                        </w:r>
                      </w:p>
                    </w:tc>
                  </w:tr>
                  <w:tr w:rsidR="00453881" w14:paraId="2BF574F3" w14:textId="77777777" w:rsidTr="008324DC">
                    <w:tc>
                      <w:tcPr>
                        <w:tcW w:w="448" w:type="dxa"/>
                        <w:vAlign w:val="bottom"/>
                      </w:tcPr>
                      <w:p w14:paraId="283C731E" w14:textId="1BA3DE36" w:rsidR="00453881" w:rsidRDefault="00A16FA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192150" w14:textId="55CD8C02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1FC49F" w14:textId="6EB95914" w:rsidR="00453881" w:rsidRDefault="00A16FA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C6B0F9" w14:textId="58221903" w:rsidR="00453881" w:rsidRDefault="00A16FA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80168D" w14:textId="092434B0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EDEDC0" w14:textId="2499DBA0" w:rsidR="00453881" w:rsidRDefault="00A16FA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C6A004" w14:textId="4D9C6D4D" w:rsidR="00453881" w:rsidRDefault="00A16FA6" w:rsidP="00453881">
                        <w:r>
                          <w:t>22</w:t>
                        </w:r>
                      </w:p>
                    </w:tc>
                  </w:tr>
                  <w:tr w:rsidR="00453881" w14:paraId="79C168C0" w14:textId="77777777" w:rsidTr="008324DC">
                    <w:tc>
                      <w:tcPr>
                        <w:tcW w:w="448" w:type="dxa"/>
                        <w:vAlign w:val="bottom"/>
                      </w:tcPr>
                      <w:p w14:paraId="02944A4D" w14:textId="6F0C26A4" w:rsidR="00453881" w:rsidRDefault="00A16FA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F30C0C" w14:textId="5506A9FB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21D1F2" w14:textId="3CAD0ACE" w:rsidR="00453881" w:rsidRDefault="00A16FA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801A7C" w14:textId="0C3345A3" w:rsidR="00453881" w:rsidRDefault="00A16FA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098504A1" w14:textId="5CC95E69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F0F5873" w14:textId="5946B781" w:rsidR="00453881" w:rsidRDefault="00A16FA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AC103F4" w14:textId="363066FE" w:rsidR="00453881" w:rsidRDefault="00A16FA6" w:rsidP="00453881">
                        <w:r>
                          <w:t>29</w:t>
                        </w:r>
                      </w:p>
                    </w:tc>
                  </w:tr>
                  <w:tr w:rsidR="00453881" w14:paraId="46FFC17F" w14:textId="77777777" w:rsidTr="008324DC"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BDC8809" w14:textId="5818C8AF" w:rsidR="00453881" w:rsidRDefault="00A16FA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B8588" w14:textId="74F2BB07" w:rsidR="00453881" w:rsidRDefault="00A16FA6" w:rsidP="00453881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1E7818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BF1E15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195EE8C1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6913EA4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3C0FD8DF" w14:textId="77777777" w:rsidR="00453881" w:rsidRDefault="00453881" w:rsidP="00453881"/>
                    </w:tc>
                  </w:tr>
                </w:tbl>
                <w:p w14:paraId="5CAF00D9" w14:textId="77777777" w:rsidR="00453881" w:rsidRDefault="00453881" w:rsidP="00453881"/>
              </w:tc>
            </w:tr>
          </w:tbl>
          <w:p w14:paraId="45820F76" w14:textId="77777777" w:rsidR="00223D4D" w:rsidRDefault="00223D4D" w:rsidP="00223D4D"/>
        </w:tc>
        <w:tc>
          <w:tcPr>
            <w:tcW w:w="579" w:type="dxa"/>
          </w:tcPr>
          <w:p w14:paraId="2997FE2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7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028D794B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65B2B00" w14:textId="69D11AF3" w:rsidR="00453881" w:rsidRDefault="00453881" w:rsidP="00453881">
                  <w:pPr>
                    <w:spacing w:before="48" w:after="48"/>
                  </w:pPr>
                  <w:r>
                    <w:t>Apr 202</w:t>
                  </w:r>
                  <w:r w:rsidR="00513166">
                    <w:t>5</w:t>
                  </w:r>
                </w:p>
              </w:tc>
            </w:tr>
            <w:tr w:rsidR="00453881" w14:paraId="794B0E65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7A451B77" w14:textId="77777777" w:rsidTr="00BD088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872E101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EA408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578803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099FB9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164BC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242C2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7EABC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77416F5A" w14:textId="77777777" w:rsidTr="00BD0886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83B9718" w14:textId="77777777" w:rsidR="00453881" w:rsidRDefault="00453881" w:rsidP="00453881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1205F18" w14:textId="1EFE0437" w:rsidR="00453881" w:rsidRDefault="00453881" w:rsidP="00453881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1ECDA5C" w14:textId="69B0F67B" w:rsidR="00453881" w:rsidRDefault="00A16FA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1CF91" w14:textId="4A57BF54" w:rsidR="00453881" w:rsidRDefault="00A16FA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04C6D8" w14:textId="618F9F5A" w:rsidR="00453881" w:rsidRDefault="00A16FA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4D05CA" w14:textId="1F97AEB4" w:rsidR="00453881" w:rsidRDefault="00A16FA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E3EE80" w14:textId="78D822DE" w:rsidR="00453881" w:rsidRDefault="00A16FA6" w:rsidP="00453881">
                        <w:r>
                          <w:t>5</w:t>
                        </w:r>
                      </w:p>
                    </w:tc>
                  </w:tr>
                  <w:tr w:rsidR="00453881" w14:paraId="16F5EA17" w14:textId="77777777" w:rsidTr="00BD0886">
                    <w:tc>
                      <w:tcPr>
                        <w:tcW w:w="448" w:type="dxa"/>
                        <w:vAlign w:val="bottom"/>
                      </w:tcPr>
                      <w:p w14:paraId="2459BB25" w14:textId="28D2AF1A" w:rsidR="00453881" w:rsidRDefault="00A16FA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6D4034" w14:textId="11EF9CB1" w:rsidR="00453881" w:rsidRDefault="00A16FA6" w:rsidP="0045388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44C27C" w14:textId="2BBD62FD" w:rsidR="00453881" w:rsidRDefault="00A16FA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E606B6" w14:textId="4CEBBCAC" w:rsidR="00453881" w:rsidRDefault="00A16FA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4A9C2ABD" w14:textId="080C7E27" w:rsidR="00453881" w:rsidRDefault="00A16FA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07E75" w14:textId="3F13B4ED" w:rsidR="00453881" w:rsidRDefault="00A16FA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A03AA0" w14:textId="4D9B13D7" w:rsidR="00453881" w:rsidRDefault="00A16FA6" w:rsidP="00453881">
                        <w:r>
                          <w:t>12</w:t>
                        </w:r>
                      </w:p>
                    </w:tc>
                  </w:tr>
                  <w:tr w:rsidR="00453881" w14:paraId="772E0303" w14:textId="77777777" w:rsidTr="00BD0886">
                    <w:tc>
                      <w:tcPr>
                        <w:tcW w:w="448" w:type="dxa"/>
                        <w:vAlign w:val="bottom"/>
                      </w:tcPr>
                      <w:p w14:paraId="73221F49" w14:textId="79649C0D" w:rsidR="00453881" w:rsidRDefault="00A16FA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1736CA" w14:textId="3BF34828" w:rsidR="00453881" w:rsidRDefault="00A16FA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9DEC94" w14:textId="1E4C886F" w:rsidR="00453881" w:rsidRDefault="00A16FA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89B3B9" w14:textId="4A575CB6" w:rsidR="00453881" w:rsidRDefault="00A16FA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C07E66" w14:textId="32CA5003" w:rsidR="00453881" w:rsidRDefault="00A16FA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BDDFC0" w14:textId="2FA92418" w:rsidR="00453881" w:rsidRDefault="00A16FA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3DBAA4" w14:textId="26AB2DB4" w:rsidR="00453881" w:rsidRDefault="00A16FA6" w:rsidP="00453881">
                        <w:r>
                          <w:t>19</w:t>
                        </w:r>
                      </w:p>
                    </w:tc>
                  </w:tr>
                  <w:tr w:rsidR="00453881" w14:paraId="7A424552" w14:textId="77777777" w:rsidTr="00BD0886">
                    <w:tc>
                      <w:tcPr>
                        <w:tcW w:w="448" w:type="dxa"/>
                        <w:vAlign w:val="bottom"/>
                      </w:tcPr>
                      <w:p w14:paraId="3B367756" w14:textId="243EF6E0" w:rsidR="00453881" w:rsidRDefault="00A16FA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8CF1CA" w14:textId="5522026E" w:rsidR="00453881" w:rsidRDefault="00A16FA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249A2A" w14:textId="512919E6" w:rsidR="00453881" w:rsidRDefault="00A16FA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3B178C" w14:textId="3F9B1DDC" w:rsidR="00453881" w:rsidRDefault="00A16FA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5A032AFA" w14:textId="66F05749" w:rsidR="00453881" w:rsidRDefault="00A16FA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949FD9" w14:textId="12B652A5" w:rsidR="00453881" w:rsidRDefault="00A16FA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C5184E" w14:textId="2404286E" w:rsidR="00453881" w:rsidRDefault="00A16FA6" w:rsidP="00453881">
                        <w:r>
                          <w:t>26</w:t>
                        </w:r>
                      </w:p>
                    </w:tc>
                  </w:tr>
                  <w:tr w:rsidR="00453881" w14:paraId="2D71EE1B" w14:textId="77777777" w:rsidTr="00BD0886">
                    <w:tc>
                      <w:tcPr>
                        <w:tcW w:w="448" w:type="dxa"/>
                        <w:vAlign w:val="bottom"/>
                      </w:tcPr>
                      <w:p w14:paraId="5B6A4496" w14:textId="66C9D1F6" w:rsidR="00453881" w:rsidRDefault="00A16FA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6D61A9E" w14:textId="1CDC81C9" w:rsidR="00453881" w:rsidRDefault="00A16FA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EC7D6FF" w14:textId="577224F6" w:rsidR="00453881" w:rsidRDefault="00A16FA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38FC5EF" w14:textId="29EA5A9D" w:rsidR="00453881" w:rsidRDefault="00A16FA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A93EBB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60D89520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6FDDDCF1" w14:textId="77777777" w:rsidR="00453881" w:rsidRDefault="00453881" w:rsidP="00453881"/>
                    </w:tc>
                  </w:tr>
                  <w:tr w:rsidR="00453881" w14:paraId="34BFF0B0" w14:textId="77777777" w:rsidTr="00BD0886">
                    <w:tc>
                      <w:tcPr>
                        <w:tcW w:w="448" w:type="dxa"/>
                      </w:tcPr>
                      <w:p w14:paraId="06C852A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E17D07F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2A66D56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5BD1D83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321F6F3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90B6FEA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56D14138" w14:textId="77777777" w:rsidR="00453881" w:rsidRDefault="00453881" w:rsidP="00453881"/>
                    </w:tc>
                  </w:tr>
                </w:tbl>
                <w:p w14:paraId="428166A1" w14:textId="77777777" w:rsidR="00453881" w:rsidRDefault="00453881" w:rsidP="00453881"/>
              </w:tc>
            </w:tr>
          </w:tbl>
          <w:p w14:paraId="4829C08F" w14:textId="77777777" w:rsidR="00223D4D" w:rsidRDefault="00223D4D" w:rsidP="00223D4D"/>
        </w:tc>
      </w:tr>
      <w:tr w:rsidR="00223D4D" w14:paraId="2727A030" w14:textId="7777777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9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5D1BAF37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8735F4B" w14:textId="312DC24C" w:rsidR="00453881" w:rsidRDefault="00453881" w:rsidP="00453881">
                  <w:pPr>
                    <w:spacing w:before="48" w:after="48"/>
                  </w:pPr>
                  <w:r>
                    <w:t>May 202</w:t>
                  </w:r>
                  <w:r w:rsidR="00513166">
                    <w:t>5</w:t>
                  </w:r>
                </w:p>
              </w:tc>
            </w:tr>
            <w:tr w:rsidR="00453881" w14:paraId="4D983B0E" w14:textId="77777777" w:rsidTr="00453881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58645F3F" w14:textId="77777777" w:rsidTr="0089729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A1DAB33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3D6B51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4AC735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C932B7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B76FC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009FF3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51787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69EADAA4" w14:textId="77777777" w:rsidTr="0089729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DA6DF7C" w14:textId="77777777" w:rsidR="00453881" w:rsidRDefault="00453881" w:rsidP="0045388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5D86B98" w14:textId="77777777" w:rsidR="00453881" w:rsidRDefault="00453881" w:rsidP="0045388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A46DFF" w14:textId="77777777" w:rsidR="00453881" w:rsidRDefault="00453881" w:rsidP="0045388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11CD04B" w14:textId="409F0EFF" w:rsidR="00453881" w:rsidRDefault="00453881" w:rsidP="00453881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6F7C14" w14:textId="2BA8DA7D" w:rsidR="00453881" w:rsidRDefault="0051316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4F7D2E5" w14:textId="38757EFD" w:rsidR="00453881" w:rsidRDefault="0051316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2628DE9" w14:textId="1870CC55" w:rsidR="00453881" w:rsidRDefault="00513166" w:rsidP="00453881">
                        <w:r>
                          <w:t>3</w:t>
                        </w:r>
                      </w:p>
                    </w:tc>
                  </w:tr>
                  <w:tr w:rsidR="00453881" w14:paraId="3413676B" w14:textId="77777777" w:rsidTr="0089729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D2ABDA" w14:textId="664C6368" w:rsidR="00453881" w:rsidRDefault="0051316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17C813" w14:textId="46535643" w:rsidR="00453881" w:rsidRDefault="0051316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D6360BC" w14:textId="412EA49D" w:rsidR="00453881" w:rsidRDefault="0051316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82F25A" w14:textId="579158F3" w:rsidR="00453881" w:rsidRDefault="00513166" w:rsidP="00453881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4298294F" w14:textId="04C02A15" w:rsidR="00453881" w:rsidRDefault="0051316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2758188" w14:textId="37C9850E" w:rsidR="00453881" w:rsidRDefault="0051316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0F72355" w14:textId="76DD74A1" w:rsidR="00453881" w:rsidRDefault="00513166" w:rsidP="00453881">
                        <w:r>
                          <w:t>10</w:t>
                        </w:r>
                      </w:p>
                    </w:tc>
                  </w:tr>
                  <w:tr w:rsidR="00453881" w14:paraId="6931C9CC" w14:textId="77777777" w:rsidTr="0089729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7735128" w14:textId="49ADADFE" w:rsidR="00453881" w:rsidRDefault="0051316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D4AD7" w14:textId="116F1506" w:rsidR="00453881" w:rsidRDefault="0051316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2CF5BF" w14:textId="7BCCC1D4" w:rsidR="00453881" w:rsidRDefault="0051316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DC597C" w14:textId="034E73DD" w:rsidR="00453881" w:rsidRDefault="00513166" w:rsidP="00453881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C61AD42" w14:textId="4C095D7F" w:rsidR="00453881" w:rsidRDefault="0051316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A409431" w14:textId="013DC260" w:rsidR="00453881" w:rsidRDefault="0051316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82061F" w14:textId="65F675F7" w:rsidR="00453881" w:rsidRDefault="00513166" w:rsidP="00453881">
                        <w:r>
                          <w:t>17</w:t>
                        </w:r>
                      </w:p>
                    </w:tc>
                  </w:tr>
                  <w:tr w:rsidR="00453881" w14:paraId="5D7BB830" w14:textId="77777777" w:rsidTr="0089729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6177EBC" w14:textId="43883105" w:rsidR="00453881" w:rsidRDefault="0051316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E65D427" w14:textId="5E36B93C" w:rsidR="00453881" w:rsidRDefault="0051316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388BE8C" w14:textId="36A76715" w:rsidR="00453881" w:rsidRDefault="0051316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002EDA9" w14:textId="71480421" w:rsidR="00453881" w:rsidRDefault="00513166" w:rsidP="00453881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5B6415FA" w14:textId="5FE9AC78" w:rsidR="00453881" w:rsidRDefault="0051316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9AC10C2" w14:textId="4C1891C3" w:rsidR="00453881" w:rsidRDefault="0051316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90B9C65" w14:textId="7B3D0E1D" w:rsidR="00453881" w:rsidRDefault="00513166" w:rsidP="00453881">
                        <w:r>
                          <w:t>24</w:t>
                        </w:r>
                      </w:p>
                    </w:tc>
                  </w:tr>
                  <w:tr w:rsidR="00453881" w14:paraId="198F7AE3" w14:textId="77777777" w:rsidTr="0089729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E56000C" w14:textId="527BA56C" w:rsidR="00453881" w:rsidRDefault="0051316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44CBACD" w14:textId="1EA8590C" w:rsidR="00453881" w:rsidRDefault="0051316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EA740C9" w14:textId="0FA3C071" w:rsidR="00453881" w:rsidRDefault="0051316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16D31AB" w14:textId="3D89667B" w:rsidR="00453881" w:rsidRDefault="00513166" w:rsidP="00453881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5172E02" w14:textId="11486A17" w:rsidR="00453881" w:rsidRDefault="0051316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54CE81B" w14:textId="5539E0F3" w:rsidR="00453881" w:rsidRDefault="0051316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271246F" w14:textId="11FF57A4" w:rsidR="00453881" w:rsidRDefault="00513166" w:rsidP="00453881">
                        <w:r>
                          <w:t>31</w:t>
                        </w:r>
                      </w:p>
                    </w:tc>
                  </w:tr>
                  <w:tr w:rsidR="00453881" w14:paraId="2D0FC40A" w14:textId="77777777" w:rsidTr="00897299">
                    <w:tc>
                      <w:tcPr>
                        <w:tcW w:w="448" w:type="dxa"/>
                      </w:tcPr>
                      <w:p w14:paraId="306A11A9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03446E6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2090E2D6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715AFA30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A3D0A75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22C710A2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49D5E06E" w14:textId="77777777" w:rsidR="00453881" w:rsidRDefault="00453881" w:rsidP="00453881"/>
                    </w:tc>
                  </w:tr>
                </w:tbl>
                <w:p w14:paraId="50E07292" w14:textId="77777777" w:rsidR="00453881" w:rsidRDefault="00453881" w:rsidP="00453881"/>
              </w:tc>
            </w:tr>
          </w:tbl>
          <w:p w14:paraId="5BCA4AF9" w14:textId="77777777" w:rsidR="00223D4D" w:rsidRDefault="00223D4D" w:rsidP="00223D4D"/>
        </w:tc>
        <w:tc>
          <w:tcPr>
            <w:tcW w:w="579" w:type="dxa"/>
          </w:tcPr>
          <w:p w14:paraId="7AAB1A9B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53881" w14:paraId="0322EFDF" w14:textId="77777777" w:rsidTr="004538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FE2D77" w14:textId="2EE80B09" w:rsidR="00453881" w:rsidRDefault="00453881" w:rsidP="00453881">
                  <w:pPr>
                    <w:spacing w:before="48" w:after="48"/>
                  </w:pPr>
                  <w:r>
                    <w:t>Jun 202</w:t>
                  </w:r>
                  <w:r w:rsidR="00513166">
                    <w:t>5</w:t>
                  </w:r>
                </w:p>
              </w:tc>
            </w:tr>
            <w:tr w:rsidR="00453881" w14:paraId="1FD61578" w14:textId="77777777" w:rsidTr="00453881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53881" w14:paraId="4FF6963B" w14:textId="77777777" w:rsidTr="00A47EF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58F5FB" w14:textId="77777777" w:rsidR="00453881" w:rsidRDefault="00453881" w:rsidP="00453881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E19253" w14:textId="77777777" w:rsidR="00453881" w:rsidRDefault="00453881" w:rsidP="00453881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B7598A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F2BF60" w14:textId="77777777" w:rsidR="00453881" w:rsidRDefault="00453881" w:rsidP="00453881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A4A136" w14:textId="77777777" w:rsidR="00453881" w:rsidRDefault="00453881" w:rsidP="00453881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97E91" w14:textId="77777777" w:rsidR="00453881" w:rsidRDefault="00453881" w:rsidP="00453881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095460" w14:textId="77777777" w:rsidR="00453881" w:rsidRDefault="00453881" w:rsidP="00453881">
                        <w:r>
                          <w:t>S</w:t>
                        </w:r>
                      </w:p>
                    </w:tc>
                  </w:tr>
                  <w:tr w:rsidR="00453881" w14:paraId="1DB26826" w14:textId="77777777" w:rsidTr="00A47EF8">
                    <w:tc>
                      <w:tcPr>
                        <w:tcW w:w="448" w:type="dxa"/>
                        <w:vAlign w:val="bottom"/>
                      </w:tcPr>
                      <w:p w14:paraId="41EE277B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686D6F8D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495D5435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1C7442E2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33369279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4F9DF28A" w14:textId="77777777" w:rsidR="00453881" w:rsidRDefault="00453881" w:rsidP="00453881"/>
                    </w:tc>
                    <w:tc>
                      <w:tcPr>
                        <w:tcW w:w="448" w:type="dxa"/>
                        <w:vAlign w:val="bottom"/>
                      </w:tcPr>
                      <w:p w14:paraId="796E7604" w14:textId="0BD1EB80" w:rsidR="00453881" w:rsidRDefault="00453881" w:rsidP="00453881"/>
                    </w:tc>
                  </w:tr>
                  <w:tr w:rsidR="00453881" w14:paraId="6E87F4ED" w14:textId="77777777" w:rsidTr="00A47EF8">
                    <w:tc>
                      <w:tcPr>
                        <w:tcW w:w="448" w:type="dxa"/>
                        <w:vAlign w:val="bottom"/>
                      </w:tcPr>
                      <w:p w14:paraId="60523479" w14:textId="469D7E17" w:rsidR="00453881" w:rsidRDefault="00513166" w:rsidP="00453881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B3E86A" w14:textId="148B7EA0" w:rsidR="00453881" w:rsidRDefault="00513166" w:rsidP="00453881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E7F7E9" w14:textId="087A0F14" w:rsidR="00453881" w:rsidRDefault="00513166" w:rsidP="0045388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1E7178" w14:textId="3A5CD9C2" w:rsidR="00453881" w:rsidRDefault="00513166" w:rsidP="00453881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F401E7" w14:textId="74E21B5A" w:rsidR="00453881" w:rsidRDefault="00513166" w:rsidP="00453881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9D7AF" w14:textId="366559A7" w:rsidR="00453881" w:rsidRDefault="00513166" w:rsidP="00453881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6D4031A" w14:textId="0245DDA0" w:rsidR="00453881" w:rsidRDefault="00513166" w:rsidP="00453881">
                        <w:r>
                          <w:t>7</w:t>
                        </w:r>
                      </w:p>
                    </w:tc>
                  </w:tr>
                  <w:tr w:rsidR="00453881" w14:paraId="1B25E71E" w14:textId="77777777" w:rsidTr="004C33C6">
                    <w:tc>
                      <w:tcPr>
                        <w:tcW w:w="448" w:type="dxa"/>
                        <w:vAlign w:val="bottom"/>
                      </w:tcPr>
                      <w:p w14:paraId="70CC2B4B" w14:textId="27033C53" w:rsidR="00453881" w:rsidRDefault="00513166" w:rsidP="00453881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3A5DE8B" w14:textId="77E9FE2C" w:rsidR="00453881" w:rsidRDefault="00513166" w:rsidP="00453881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D5775E7" w14:textId="65CF05EF" w:rsidR="00453881" w:rsidRDefault="00513166" w:rsidP="0045388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52FEFA" w14:textId="6A16D5D4" w:rsidR="00453881" w:rsidRDefault="00513166" w:rsidP="00453881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E0C9191" w14:textId="0A6CDA21" w:rsidR="00453881" w:rsidRDefault="00513166" w:rsidP="00453881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3392BDD" w14:textId="4CC757C0" w:rsidR="00453881" w:rsidRDefault="00513166" w:rsidP="00453881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547C00" w14:textId="72F1F495" w:rsidR="00453881" w:rsidRDefault="00513166" w:rsidP="00453881">
                        <w:r>
                          <w:t>14</w:t>
                        </w:r>
                      </w:p>
                    </w:tc>
                  </w:tr>
                  <w:tr w:rsidR="00453881" w14:paraId="10D0AACD" w14:textId="77777777" w:rsidTr="00A47EF8">
                    <w:tc>
                      <w:tcPr>
                        <w:tcW w:w="448" w:type="dxa"/>
                        <w:vAlign w:val="bottom"/>
                      </w:tcPr>
                      <w:p w14:paraId="18202F96" w14:textId="41F15020" w:rsidR="00453881" w:rsidRDefault="00513166" w:rsidP="00453881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CE3E1F" w14:textId="3E0DEB91" w:rsidR="00453881" w:rsidRDefault="00513166" w:rsidP="00453881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3200AD" w14:textId="74BEB4B6" w:rsidR="00453881" w:rsidRDefault="00513166" w:rsidP="0045388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50EFBF" w14:textId="597DB5DD" w:rsidR="00453881" w:rsidRDefault="00513166" w:rsidP="00453881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50A58D0" w14:textId="104DE1BA" w:rsidR="00453881" w:rsidRDefault="00513166" w:rsidP="00453881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8FE0904" w14:textId="159C8CBE" w:rsidR="00453881" w:rsidRDefault="00513166" w:rsidP="00453881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ACB60C" w14:textId="21044884" w:rsidR="00453881" w:rsidRDefault="00513166" w:rsidP="00453881">
                        <w:r>
                          <w:t>21</w:t>
                        </w:r>
                      </w:p>
                    </w:tc>
                  </w:tr>
                  <w:tr w:rsidR="00453881" w14:paraId="34DE4CED" w14:textId="77777777" w:rsidTr="004C33C6">
                    <w:tc>
                      <w:tcPr>
                        <w:tcW w:w="448" w:type="dxa"/>
                        <w:vAlign w:val="bottom"/>
                      </w:tcPr>
                      <w:p w14:paraId="3035360B" w14:textId="3D6B8AE7" w:rsidR="00453881" w:rsidRDefault="00513166" w:rsidP="00453881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46706FC" w14:textId="447DEC6D" w:rsidR="00453881" w:rsidRDefault="00513166" w:rsidP="00453881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F83B3DB" w14:textId="7EF7DFF0" w:rsidR="00453881" w:rsidRDefault="00513166" w:rsidP="00453881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97CF3E" w14:textId="0D25FCF6" w:rsidR="00453881" w:rsidRDefault="00513166" w:rsidP="00453881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2CF672F0" w14:textId="5D18F74E" w:rsidR="00453881" w:rsidRDefault="00513166" w:rsidP="00453881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A42CF2" w14:textId="3F5F0962" w:rsidR="00453881" w:rsidRDefault="00513166" w:rsidP="00453881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5CE588" w14:textId="02CEEB68" w:rsidR="00453881" w:rsidRDefault="00513166" w:rsidP="00453881">
                        <w:r>
                          <w:t>28</w:t>
                        </w:r>
                      </w:p>
                    </w:tc>
                  </w:tr>
                  <w:tr w:rsidR="00453881" w14:paraId="6507D2F5" w14:textId="77777777" w:rsidTr="00A47EF8">
                    <w:tc>
                      <w:tcPr>
                        <w:tcW w:w="448" w:type="dxa"/>
                      </w:tcPr>
                      <w:p w14:paraId="4F39F49E" w14:textId="3A7A32B7" w:rsidR="00453881" w:rsidRDefault="00513166" w:rsidP="00453881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6A270A" w14:textId="5F64A934" w:rsidR="00453881" w:rsidRDefault="00513166" w:rsidP="0045388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689C12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4385F0C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01A2F042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62E7BD7C" w14:textId="77777777" w:rsidR="00453881" w:rsidRDefault="00453881" w:rsidP="00453881"/>
                    </w:tc>
                    <w:tc>
                      <w:tcPr>
                        <w:tcW w:w="448" w:type="dxa"/>
                      </w:tcPr>
                      <w:p w14:paraId="6F5D3003" w14:textId="77777777" w:rsidR="00453881" w:rsidRDefault="00453881" w:rsidP="00453881"/>
                    </w:tc>
                  </w:tr>
                </w:tbl>
                <w:p w14:paraId="7834E22F" w14:textId="77777777" w:rsidR="00453881" w:rsidRDefault="00453881" w:rsidP="00453881"/>
              </w:tc>
            </w:tr>
          </w:tbl>
          <w:p w14:paraId="6197ACE6" w14:textId="77777777" w:rsidR="00223D4D" w:rsidRDefault="00223D4D" w:rsidP="00223D4D"/>
        </w:tc>
        <w:tc>
          <w:tcPr>
            <w:tcW w:w="579" w:type="dxa"/>
          </w:tcPr>
          <w:p w14:paraId="12D0CB7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1558F0" w14:paraId="221996FD" w14:textId="77777777" w:rsidTr="006E43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B896CA4" w14:textId="2610BDE2" w:rsidR="001558F0" w:rsidRDefault="001558F0" w:rsidP="001558F0">
                  <w:pPr>
                    <w:spacing w:before="48" w:after="48"/>
                  </w:pPr>
                  <w:r>
                    <w:t>July 202</w:t>
                  </w:r>
                  <w:r w:rsidR="00A05362">
                    <w:t>5</w:t>
                  </w:r>
                </w:p>
              </w:tc>
            </w:tr>
            <w:tr w:rsidR="001558F0" w14:paraId="05A887A8" w14:textId="77777777" w:rsidTr="006E431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558F0" w14:paraId="53224F68" w14:textId="77777777" w:rsidTr="006E431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AF6DBD6" w14:textId="77777777" w:rsidR="001558F0" w:rsidRDefault="001558F0" w:rsidP="001558F0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5C79E8" w14:textId="77777777" w:rsidR="001558F0" w:rsidRDefault="001558F0" w:rsidP="001558F0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D98F8" w14:textId="77777777" w:rsidR="001558F0" w:rsidRDefault="001558F0" w:rsidP="001558F0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213D8" w14:textId="77777777" w:rsidR="001558F0" w:rsidRDefault="001558F0" w:rsidP="001558F0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036AF" w14:textId="77777777" w:rsidR="001558F0" w:rsidRDefault="001558F0" w:rsidP="001558F0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9EC305" w14:textId="77777777" w:rsidR="001558F0" w:rsidRDefault="001558F0" w:rsidP="001558F0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AC82C9" w14:textId="77777777" w:rsidR="001558F0" w:rsidRDefault="001558F0" w:rsidP="001558F0">
                        <w:r>
                          <w:t>S</w:t>
                        </w:r>
                      </w:p>
                    </w:tc>
                  </w:tr>
                  <w:tr w:rsidR="001558F0" w14:paraId="263461D5" w14:textId="77777777" w:rsidTr="00513166">
                    <w:tc>
                      <w:tcPr>
                        <w:tcW w:w="448" w:type="dxa"/>
                        <w:vAlign w:val="bottom"/>
                      </w:tcPr>
                      <w:p w14:paraId="664D2252" w14:textId="77777777" w:rsidR="001558F0" w:rsidRDefault="001558F0" w:rsidP="001558F0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82A7FF4" w14:textId="33BC2468" w:rsidR="001558F0" w:rsidRDefault="001558F0" w:rsidP="001558F0"/>
                    </w:tc>
                    <w:tc>
                      <w:tcPr>
                        <w:tcW w:w="448" w:type="dxa"/>
                        <w:vAlign w:val="bottom"/>
                      </w:tcPr>
                      <w:p w14:paraId="517B7726" w14:textId="42ED98C2" w:rsidR="001558F0" w:rsidRDefault="00513166" w:rsidP="001558F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96DFE6" w14:textId="0EC438C0" w:rsidR="001558F0" w:rsidRDefault="00513166" w:rsidP="001558F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182E08" w14:textId="5E7050A5" w:rsidR="001558F0" w:rsidRDefault="00513166" w:rsidP="001558F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AABA93" w14:textId="51237050" w:rsidR="001558F0" w:rsidRDefault="00513166" w:rsidP="001558F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C49928" w14:textId="13116B5C" w:rsidR="001558F0" w:rsidRDefault="00513166" w:rsidP="001558F0">
                        <w:r>
                          <w:t>5</w:t>
                        </w:r>
                      </w:p>
                    </w:tc>
                  </w:tr>
                  <w:tr w:rsidR="001558F0" w14:paraId="10707875" w14:textId="77777777" w:rsidTr="006E4310">
                    <w:tc>
                      <w:tcPr>
                        <w:tcW w:w="448" w:type="dxa"/>
                        <w:vAlign w:val="bottom"/>
                      </w:tcPr>
                      <w:p w14:paraId="4299FB1A" w14:textId="0AF982B5" w:rsidR="001558F0" w:rsidRDefault="00513166" w:rsidP="001558F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42DC4E" w14:textId="30F756AB" w:rsidR="001558F0" w:rsidRDefault="00513166" w:rsidP="001558F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0A573B" w14:textId="6536C583" w:rsidR="001558F0" w:rsidRDefault="00513166" w:rsidP="001558F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C1436F" w14:textId="2BEDFA81" w:rsidR="001558F0" w:rsidRDefault="00513166" w:rsidP="001558F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44BA5D" w14:textId="27DE60DD" w:rsidR="001558F0" w:rsidRDefault="00513166" w:rsidP="001558F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AE4EBC" w14:textId="529C77AC" w:rsidR="001558F0" w:rsidRDefault="00513166" w:rsidP="001558F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0F710A" w14:textId="66910B72" w:rsidR="001558F0" w:rsidRDefault="00513166" w:rsidP="001558F0">
                        <w:r>
                          <w:t>12</w:t>
                        </w:r>
                      </w:p>
                    </w:tc>
                  </w:tr>
                  <w:tr w:rsidR="001558F0" w14:paraId="3959BE00" w14:textId="77777777" w:rsidTr="006E4310">
                    <w:tc>
                      <w:tcPr>
                        <w:tcW w:w="448" w:type="dxa"/>
                        <w:vAlign w:val="bottom"/>
                      </w:tcPr>
                      <w:p w14:paraId="45C9E297" w14:textId="433F36D1" w:rsidR="001558F0" w:rsidRDefault="00513166" w:rsidP="001558F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069CA2" w14:textId="149D9A56" w:rsidR="001558F0" w:rsidRDefault="00513166" w:rsidP="001558F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1B3F4A1" w14:textId="44D7309F" w:rsidR="001558F0" w:rsidRDefault="00513166" w:rsidP="001558F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BC8F0A" w14:textId="61371794" w:rsidR="001558F0" w:rsidRDefault="00513166" w:rsidP="001558F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5FC86891" w14:textId="6FC0E085" w:rsidR="001558F0" w:rsidRDefault="00513166" w:rsidP="001558F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607F22" w14:textId="423D4BEE" w:rsidR="001558F0" w:rsidRDefault="00513166" w:rsidP="001558F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EFA09E0" w14:textId="68FD7E7C" w:rsidR="001558F0" w:rsidRDefault="00513166" w:rsidP="001558F0">
                        <w:r>
                          <w:t>19</w:t>
                        </w:r>
                      </w:p>
                    </w:tc>
                  </w:tr>
                  <w:tr w:rsidR="001558F0" w14:paraId="1B0529D1" w14:textId="77777777" w:rsidTr="006E4310">
                    <w:tc>
                      <w:tcPr>
                        <w:tcW w:w="448" w:type="dxa"/>
                        <w:vAlign w:val="bottom"/>
                      </w:tcPr>
                      <w:p w14:paraId="42DAE7DB" w14:textId="3A141ADC" w:rsidR="001558F0" w:rsidRDefault="00513166" w:rsidP="001558F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FD9EF0" w14:textId="4503EB0A" w:rsidR="001558F0" w:rsidRDefault="00513166" w:rsidP="001558F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C749FC" w14:textId="072F8DC8" w:rsidR="001558F0" w:rsidRDefault="00513166" w:rsidP="001558F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6E1880" w14:textId="718EDDBF" w:rsidR="001558F0" w:rsidRDefault="00513166" w:rsidP="001558F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AE92B6" w14:textId="1DE7A551" w:rsidR="001558F0" w:rsidRDefault="00513166" w:rsidP="001558F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C3F0A09" w14:textId="5AF141AB" w:rsidR="001558F0" w:rsidRDefault="00513166" w:rsidP="001558F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70E4C5" w14:textId="3E090014" w:rsidR="001558F0" w:rsidRDefault="00513166" w:rsidP="001558F0">
                        <w:r>
                          <w:t>26</w:t>
                        </w:r>
                      </w:p>
                    </w:tc>
                  </w:tr>
                  <w:tr w:rsidR="001558F0" w14:paraId="1864F2B6" w14:textId="77777777" w:rsidTr="001A7533">
                    <w:tc>
                      <w:tcPr>
                        <w:tcW w:w="448" w:type="dxa"/>
                        <w:vAlign w:val="bottom"/>
                      </w:tcPr>
                      <w:p w14:paraId="3021FF02" w14:textId="26421ADB" w:rsidR="001558F0" w:rsidRPr="001A7533" w:rsidRDefault="00513166" w:rsidP="001558F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40BF87" w14:textId="65F34E40" w:rsidR="001558F0" w:rsidRPr="001A7533" w:rsidRDefault="00513166" w:rsidP="001558F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060062AE" w14:textId="4BA2D18D" w:rsidR="001558F0" w:rsidRPr="001A7533" w:rsidRDefault="00513166" w:rsidP="001558F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  <w:vAlign w:val="bottom"/>
                      </w:tcPr>
                      <w:p w14:paraId="57D66F5F" w14:textId="7E6A5297" w:rsidR="001558F0" w:rsidRDefault="00513166" w:rsidP="001558F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87B7843" w14:textId="2EA31381" w:rsidR="001558F0" w:rsidRPr="00513166" w:rsidRDefault="00513166" w:rsidP="001558F0">
                        <w:pPr>
                          <w:rPr>
                            <w:color w:val="auto"/>
                          </w:rPr>
                        </w:pPr>
                        <w:r w:rsidRPr="00513166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179A2" w14:textId="1E1C18A3" w:rsidR="001558F0" w:rsidRDefault="001558F0" w:rsidP="001558F0"/>
                    </w:tc>
                    <w:tc>
                      <w:tcPr>
                        <w:tcW w:w="448" w:type="dxa"/>
                        <w:vAlign w:val="bottom"/>
                      </w:tcPr>
                      <w:p w14:paraId="006406C9" w14:textId="36E9EE92" w:rsidR="001558F0" w:rsidRDefault="001558F0" w:rsidP="001558F0"/>
                    </w:tc>
                  </w:tr>
                  <w:tr w:rsidR="001558F0" w14:paraId="0B418FEB" w14:textId="77777777" w:rsidTr="006E4310">
                    <w:tc>
                      <w:tcPr>
                        <w:tcW w:w="448" w:type="dxa"/>
                      </w:tcPr>
                      <w:p w14:paraId="73BFF19A" w14:textId="47722A36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25A4A613" w14:textId="77777777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3883FFFE" w14:textId="77777777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3B008BFD" w14:textId="77777777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1F074526" w14:textId="77777777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74F48D48" w14:textId="77777777" w:rsidR="001558F0" w:rsidRDefault="001558F0" w:rsidP="001558F0"/>
                    </w:tc>
                    <w:tc>
                      <w:tcPr>
                        <w:tcW w:w="448" w:type="dxa"/>
                      </w:tcPr>
                      <w:p w14:paraId="64DCF220" w14:textId="77777777" w:rsidR="001558F0" w:rsidRDefault="001558F0" w:rsidP="001558F0"/>
                    </w:tc>
                  </w:tr>
                </w:tbl>
                <w:p w14:paraId="6D3AD920" w14:textId="77777777" w:rsidR="001558F0" w:rsidRDefault="001558F0" w:rsidP="001558F0"/>
              </w:tc>
            </w:tr>
          </w:tbl>
          <w:p w14:paraId="71E63261" w14:textId="35ADFFA1" w:rsidR="00223D4D" w:rsidRDefault="00223D4D" w:rsidP="00223D4D"/>
        </w:tc>
      </w:tr>
      <w:tr w:rsidR="001C5396" w14:paraId="0859FFD2" w14:textId="77777777" w:rsidTr="0066042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9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1C5396" w14:paraId="37E53C14" w14:textId="77777777" w:rsidTr="006604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1CE7182" w14:textId="2A4EC2C1" w:rsidR="001C5396" w:rsidRDefault="001C5396" w:rsidP="00660427">
                  <w:pPr>
                    <w:spacing w:before="48" w:after="48"/>
                  </w:pPr>
                  <w:r>
                    <w:t>Aug 202</w:t>
                  </w:r>
                  <w:r w:rsidR="00A05362">
                    <w:t>5</w:t>
                  </w:r>
                </w:p>
              </w:tc>
            </w:tr>
            <w:tr w:rsidR="001C5396" w14:paraId="7B2ABBF3" w14:textId="77777777" w:rsidTr="00660427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C5396" w14:paraId="17C64A6F" w14:textId="77777777" w:rsidTr="006604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03E996A" w14:textId="77777777" w:rsidR="001C5396" w:rsidRDefault="001C5396" w:rsidP="00660427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9062A8" w14:textId="77777777" w:rsidR="001C5396" w:rsidRDefault="001C5396" w:rsidP="00660427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59748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296D3D" w14:textId="77777777" w:rsidR="001C5396" w:rsidRDefault="001C5396" w:rsidP="00660427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08CF6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C7E00" w14:textId="77777777" w:rsidR="001C5396" w:rsidRDefault="001C5396" w:rsidP="00660427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BAAE87" w14:textId="77777777" w:rsidR="001C5396" w:rsidRDefault="001C5396" w:rsidP="00660427">
                        <w:r>
                          <w:t>S</w:t>
                        </w:r>
                      </w:p>
                    </w:tc>
                  </w:tr>
                  <w:tr w:rsidR="001C5396" w14:paraId="089F79FA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D22528D" w14:textId="77777777" w:rsidR="001C5396" w:rsidRDefault="001C5396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C5B6FA" w14:textId="77777777" w:rsidR="001C5396" w:rsidRDefault="001C5396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40960CB" w14:textId="77777777" w:rsidR="001C5396" w:rsidRDefault="001C5396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6D352FE" w14:textId="132E83AA" w:rsidR="001C5396" w:rsidRDefault="001C5396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423AEDF" w14:textId="41301720" w:rsidR="001C5396" w:rsidRDefault="001C5396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7F85743" w14:textId="6921571F" w:rsidR="001C5396" w:rsidRDefault="00513166" w:rsidP="00660427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386C4C" w14:textId="1FC16EAA" w:rsidR="001C5396" w:rsidRDefault="00513166" w:rsidP="00660427">
                        <w:r>
                          <w:t>2</w:t>
                        </w:r>
                      </w:p>
                    </w:tc>
                  </w:tr>
                  <w:tr w:rsidR="001C5396" w14:paraId="39547656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17218B" w14:textId="7435A9C1" w:rsidR="001C5396" w:rsidRDefault="00513166" w:rsidP="0066042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76EB467" w14:textId="261158DD" w:rsidR="001C5396" w:rsidRDefault="00513166" w:rsidP="00660427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D0BA444" w14:textId="23EC12AD" w:rsidR="001C5396" w:rsidRDefault="00513166" w:rsidP="0066042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2A99E2B" w14:textId="1FB678A2" w:rsidR="001C5396" w:rsidRDefault="00513166" w:rsidP="00660427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025ACD1" w14:textId="1913371B" w:rsidR="001C5396" w:rsidRDefault="00513166" w:rsidP="0066042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063958F" w14:textId="559FCF89" w:rsidR="001C5396" w:rsidRDefault="00513166" w:rsidP="0066042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76D5B4C" w14:textId="12A92E54" w:rsidR="001C5396" w:rsidRDefault="00513166" w:rsidP="00660427">
                        <w:r>
                          <w:t>9</w:t>
                        </w:r>
                      </w:p>
                    </w:tc>
                  </w:tr>
                  <w:tr w:rsidR="001C5396" w14:paraId="7750A065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84C814E" w14:textId="44458F16" w:rsidR="001C5396" w:rsidRDefault="00513166" w:rsidP="0066042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0972CA" w14:textId="065A03D8" w:rsidR="001C5396" w:rsidRDefault="00513166" w:rsidP="00660427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7858720" w14:textId="47BA6183" w:rsidR="001C5396" w:rsidRDefault="00513166" w:rsidP="0066042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9DA4FF" w14:textId="7D84C34F" w:rsidR="001C5396" w:rsidRDefault="00513166" w:rsidP="00660427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2CFCAB1" w14:textId="6A24EF76" w:rsidR="001C5396" w:rsidRDefault="00513166" w:rsidP="0066042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89FAC08" w14:textId="44BD74B1" w:rsidR="001C5396" w:rsidRDefault="00513166" w:rsidP="00660427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97B6E8" w14:textId="55DD6A6C" w:rsidR="001C5396" w:rsidRDefault="00513166" w:rsidP="00660427">
                        <w:r>
                          <w:t>16</w:t>
                        </w:r>
                      </w:p>
                    </w:tc>
                  </w:tr>
                  <w:tr w:rsidR="001C5396" w14:paraId="45536814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B2632C8" w14:textId="07C8572B" w:rsidR="001C5396" w:rsidRDefault="00513166" w:rsidP="0066042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37718AB" w14:textId="60623740" w:rsidR="001C5396" w:rsidRDefault="00513166" w:rsidP="0066042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FA3541" w14:textId="432DF9A5" w:rsidR="001C5396" w:rsidRDefault="00513166" w:rsidP="0066042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BD9F659" w14:textId="4431C7AE" w:rsidR="001C5396" w:rsidRDefault="00513166" w:rsidP="00660427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23CC985D" w14:textId="4D96132B" w:rsidR="001C5396" w:rsidRDefault="00513166" w:rsidP="0066042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AFDEE24" w14:textId="7C2FCC3F" w:rsidR="001C5396" w:rsidRDefault="00513166" w:rsidP="00660427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A5CA6B" w14:textId="4E582286" w:rsidR="001C5396" w:rsidRDefault="00513166" w:rsidP="00660427">
                        <w:r>
                          <w:t>23</w:t>
                        </w:r>
                      </w:p>
                    </w:tc>
                  </w:tr>
                  <w:tr w:rsidR="001C5396" w14:paraId="5B465246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BCC8ED3" w14:textId="6B70CC93" w:rsidR="001C5396" w:rsidRDefault="00513166" w:rsidP="0066042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18FFA09" w14:textId="641CF2AB" w:rsidR="001C5396" w:rsidRDefault="00513166" w:rsidP="00660427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B780CC0" w14:textId="5128B997" w:rsidR="001C5396" w:rsidRDefault="00513166" w:rsidP="0066042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78E07A6" w14:textId="107E616A" w:rsidR="001C5396" w:rsidRDefault="00513166" w:rsidP="0066042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C86CB5" w14:textId="479D2282" w:rsidR="001C5396" w:rsidRDefault="00513166" w:rsidP="0066042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FF29E8" w14:textId="70126A2A" w:rsidR="001C5396" w:rsidRDefault="00513166" w:rsidP="0066042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F76E11" w14:textId="1BE83C13" w:rsidR="001C5396" w:rsidRDefault="00513166" w:rsidP="00660427">
                        <w:r>
                          <w:t>30</w:t>
                        </w:r>
                      </w:p>
                    </w:tc>
                  </w:tr>
                  <w:tr w:rsidR="001C5396" w14:paraId="3EB80B51" w14:textId="77777777" w:rsidTr="00660427">
                    <w:tc>
                      <w:tcPr>
                        <w:tcW w:w="448" w:type="dxa"/>
                      </w:tcPr>
                      <w:p w14:paraId="33CF27F0" w14:textId="5F7A1AED" w:rsidR="001C5396" w:rsidRDefault="00513166" w:rsidP="00660427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3BFA3B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70FB6D51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789DABFE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53DC1AF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3E029081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036E6F7F" w14:textId="77777777" w:rsidR="001C5396" w:rsidRDefault="001C5396" w:rsidP="00660427"/>
                    </w:tc>
                  </w:tr>
                </w:tbl>
                <w:p w14:paraId="3596F466" w14:textId="77777777" w:rsidR="001C5396" w:rsidRDefault="001C5396" w:rsidP="00660427"/>
              </w:tc>
            </w:tr>
          </w:tbl>
          <w:p w14:paraId="317963BF" w14:textId="77777777" w:rsidR="001C5396" w:rsidRDefault="001C5396" w:rsidP="00660427"/>
        </w:tc>
        <w:tc>
          <w:tcPr>
            <w:tcW w:w="579" w:type="dxa"/>
          </w:tcPr>
          <w:p w14:paraId="18F463A4" w14:textId="77777777" w:rsidR="001C5396" w:rsidRDefault="001C5396" w:rsidP="00660427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1C5396" w14:paraId="63ABFEC8" w14:textId="77777777" w:rsidTr="006604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29F4877" w14:textId="4322F98F" w:rsidR="001C5396" w:rsidRDefault="00DC7A52" w:rsidP="00660427">
                  <w:pPr>
                    <w:spacing w:before="48" w:after="48"/>
                  </w:pPr>
                  <w:r>
                    <w:t xml:space="preserve">Sep </w:t>
                  </w:r>
                  <w:r w:rsidR="001C5396">
                    <w:t>202</w:t>
                  </w:r>
                  <w:r w:rsidR="00A05362">
                    <w:t>5</w:t>
                  </w:r>
                </w:p>
              </w:tc>
            </w:tr>
            <w:tr w:rsidR="001C5396" w14:paraId="4E4BB5C4" w14:textId="77777777" w:rsidTr="0066042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C5396" w14:paraId="3782EE47" w14:textId="77777777" w:rsidTr="006604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5A1ABE" w14:textId="77777777" w:rsidR="001C5396" w:rsidRDefault="001C5396" w:rsidP="00660427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0CDEF" w14:textId="77777777" w:rsidR="001C5396" w:rsidRDefault="001C5396" w:rsidP="00660427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A8F44E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B15429" w14:textId="77777777" w:rsidR="001C5396" w:rsidRDefault="001C5396" w:rsidP="00660427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F6A473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FBDD9" w14:textId="77777777" w:rsidR="001C5396" w:rsidRDefault="001C5396" w:rsidP="00660427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F3013A" w14:textId="77777777" w:rsidR="001C5396" w:rsidRDefault="001C5396" w:rsidP="00660427">
                        <w:r>
                          <w:t>S</w:t>
                        </w:r>
                      </w:p>
                    </w:tc>
                  </w:tr>
                  <w:tr w:rsidR="001C5396" w14:paraId="38E482DA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34FBFC53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420BD086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5A4B6C63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1A89E54A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372DFAC3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79F9CB20" w14:textId="77777777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7EF284FB" w14:textId="17DA1EE0" w:rsidR="001C5396" w:rsidRDefault="001C5396" w:rsidP="00660427"/>
                    </w:tc>
                  </w:tr>
                  <w:tr w:rsidR="001C5396" w14:paraId="7422EFB2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317CADCD" w14:textId="6A67E8D0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17246BB0" w14:textId="5D3C5403" w:rsidR="001C5396" w:rsidRDefault="00513166" w:rsidP="00660427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440D16" w14:textId="5255F024" w:rsidR="001C5396" w:rsidRDefault="00513166" w:rsidP="0066042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B6F024" w14:textId="4F8569D5" w:rsidR="001C5396" w:rsidRDefault="00513166" w:rsidP="0066042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276555" w14:textId="66FD5F71" w:rsidR="001C5396" w:rsidRDefault="00513166" w:rsidP="00660427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670F98" w14:textId="31161539" w:rsidR="001C5396" w:rsidRDefault="00513166" w:rsidP="0066042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E3063" w14:textId="1CF09313" w:rsidR="001C5396" w:rsidRDefault="00513166" w:rsidP="00660427">
                        <w:r>
                          <w:t>6</w:t>
                        </w:r>
                      </w:p>
                    </w:tc>
                  </w:tr>
                  <w:tr w:rsidR="001C5396" w14:paraId="4B038DAE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7B528688" w14:textId="439A0364" w:rsidR="001C5396" w:rsidRDefault="00513166" w:rsidP="0066042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000DD0" w14:textId="1900B45A" w:rsidR="001C5396" w:rsidRDefault="00513166" w:rsidP="0066042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51EA886" w14:textId="48FA2FBA" w:rsidR="001C5396" w:rsidRDefault="00513166" w:rsidP="00660427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33ECDB" w14:textId="42B03E12" w:rsidR="001C5396" w:rsidRDefault="00513166" w:rsidP="0066042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77124EAB" w14:textId="03CF06A2" w:rsidR="001C5396" w:rsidRDefault="00513166" w:rsidP="00660427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60F068" w14:textId="6FE06013" w:rsidR="001C5396" w:rsidRDefault="00513166" w:rsidP="0066042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5F38A0A" w14:textId="308AFBFD" w:rsidR="001C5396" w:rsidRDefault="00513166" w:rsidP="00660427">
                        <w:r>
                          <w:t>13</w:t>
                        </w:r>
                      </w:p>
                    </w:tc>
                  </w:tr>
                  <w:tr w:rsidR="001C5396" w14:paraId="46497BC3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625F2333" w14:textId="12A8E0FF" w:rsidR="001C5396" w:rsidRDefault="00513166" w:rsidP="0066042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D6574E" w14:textId="4A05FAEE" w:rsidR="001C5396" w:rsidRDefault="00513166" w:rsidP="00660427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E04E3D" w14:textId="0BA3166F" w:rsidR="001C5396" w:rsidRDefault="00513166" w:rsidP="0066042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263A3A" w14:textId="2C7869BB" w:rsidR="001C5396" w:rsidRDefault="00513166" w:rsidP="0066042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948229" w14:textId="7AF684D0" w:rsidR="001C5396" w:rsidRDefault="00513166" w:rsidP="0066042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52367D" w14:textId="59744A01" w:rsidR="001C5396" w:rsidRDefault="00513166" w:rsidP="0066042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0119D8" w14:textId="40DDB0F3" w:rsidR="001C5396" w:rsidRDefault="00513166" w:rsidP="00660427">
                        <w:r>
                          <w:t>20</w:t>
                        </w:r>
                      </w:p>
                    </w:tc>
                  </w:tr>
                  <w:tr w:rsidR="001C5396" w14:paraId="3F831A0E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0C1DD144" w14:textId="633203A2" w:rsidR="001C5396" w:rsidRDefault="00513166" w:rsidP="0066042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EF1E6FB" w14:textId="1DC4D0D6" w:rsidR="001C5396" w:rsidRDefault="00513166" w:rsidP="00660427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1371DC0" w14:textId="6921E1A3" w:rsidR="001C5396" w:rsidRDefault="00513166" w:rsidP="00660427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7D1E40" w14:textId="0EC01FCF" w:rsidR="001C5396" w:rsidRDefault="00513166" w:rsidP="0066042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  <w:vAlign w:val="bottom"/>
                      </w:tcPr>
                      <w:p w14:paraId="3CFE4C60" w14:textId="5BB6733F" w:rsidR="001C5396" w:rsidRDefault="00513166" w:rsidP="00660427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C4D186" w14:textId="4239F989" w:rsidR="001C5396" w:rsidRDefault="00513166" w:rsidP="0066042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A6C291" w14:textId="71D7FBA1" w:rsidR="001C5396" w:rsidRDefault="00513166" w:rsidP="00660427">
                        <w:r>
                          <w:t>27</w:t>
                        </w:r>
                      </w:p>
                    </w:tc>
                  </w:tr>
                  <w:tr w:rsidR="001C5396" w14:paraId="2748E1C6" w14:textId="77777777" w:rsidTr="00660427">
                    <w:tc>
                      <w:tcPr>
                        <w:tcW w:w="448" w:type="dxa"/>
                      </w:tcPr>
                      <w:p w14:paraId="238B72B7" w14:textId="425F7614" w:rsidR="001C5396" w:rsidRDefault="00513166" w:rsidP="0066042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BC91F9" w14:textId="5AE88CDB" w:rsidR="001C5396" w:rsidRDefault="00513166" w:rsidP="0066042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38DFD6" w14:textId="25B0B448" w:rsidR="001C5396" w:rsidRDefault="00513166" w:rsidP="00660427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F0018A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4A77DB15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731C873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287B8FD0" w14:textId="77777777" w:rsidR="001C5396" w:rsidRDefault="001C5396" w:rsidP="00660427"/>
                    </w:tc>
                  </w:tr>
                </w:tbl>
                <w:p w14:paraId="320A4026" w14:textId="77777777" w:rsidR="001C5396" w:rsidRDefault="001C5396" w:rsidP="00660427"/>
              </w:tc>
            </w:tr>
          </w:tbl>
          <w:p w14:paraId="4988F060" w14:textId="77777777" w:rsidR="001C5396" w:rsidRDefault="001C5396" w:rsidP="00660427"/>
        </w:tc>
        <w:tc>
          <w:tcPr>
            <w:tcW w:w="579" w:type="dxa"/>
          </w:tcPr>
          <w:p w14:paraId="257A7A5A" w14:textId="77777777" w:rsidR="001C5396" w:rsidRDefault="001C5396" w:rsidP="00660427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1C5396" w14:paraId="3ACF4BA9" w14:textId="77777777" w:rsidTr="006604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6B4A29D" w14:textId="5EAC8972" w:rsidR="001C5396" w:rsidRDefault="00DC7A52" w:rsidP="00660427">
                  <w:pPr>
                    <w:spacing w:before="48" w:after="48"/>
                  </w:pPr>
                  <w:r>
                    <w:t>Oct</w:t>
                  </w:r>
                  <w:r w:rsidR="001C5396">
                    <w:t xml:space="preserve"> 202</w:t>
                  </w:r>
                  <w:r w:rsidR="00A05362">
                    <w:t>5</w:t>
                  </w:r>
                </w:p>
              </w:tc>
            </w:tr>
            <w:tr w:rsidR="001C5396" w14:paraId="76122E4D" w14:textId="77777777" w:rsidTr="0066042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1C5396" w14:paraId="2D34DE04" w14:textId="77777777" w:rsidTr="006604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D965814" w14:textId="77777777" w:rsidR="001C5396" w:rsidRDefault="001C5396" w:rsidP="00660427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DCE42" w14:textId="77777777" w:rsidR="001C5396" w:rsidRDefault="001C5396" w:rsidP="00660427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9E8F65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EFF23B" w14:textId="77777777" w:rsidR="001C5396" w:rsidRDefault="001C5396" w:rsidP="00660427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2C816C" w14:textId="77777777" w:rsidR="001C5396" w:rsidRDefault="001C5396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DEAB9" w14:textId="77777777" w:rsidR="001C5396" w:rsidRDefault="001C5396" w:rsidP="00660427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D2708F" w14:textId="77777777" w:rsidR="001C5396" w:rsidRDefault="001C5396" w:rsidP="00660427">
                        <w:r>
                          <w:t>S</w:t>
                        </w:r>
                      </w:p>
                    </w:tc>
                  </w:tr>
                  <w:tr w:rsidR="001C5396" w14:paraId="6BD24002" w14:textId="77777777" w:rsidTr="008A7A53">
                    <w:tc>
                      <w:tcPr>
                        <w:tcW w:w="448" w:type="dxa"/>
                        <w:vAlign w:val="bottom"/>
                      </w:tcPr>
                      <w:p w14:paraId="6035FE8B" w14:textId="77777777" w:rsidR="001C5396" w:rsidRDefault="001C5396" w:rsidP="00660427"/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272F217" w14:textId="4E0FE94C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5EBE1CCB" w14:textId="0700F3EB" w:rsidR="001C5396" w:rsidRDefault="001C5396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3E6379AE" w14:textId="19153C65" w:rsidR="001C5396" w:rsidRDefault="00513166" w:rsidP="00660427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3FCB33" w14:textId="3961F7FE" w:rsidR="001C5396" w:rsidRDefault="00513166" w:rsidP="0066042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6325D6" w14:textId="332DD6C1" w:rsidR="001C5396" w:rsidRDefault="00513166" w:rsidP="0066042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AF796E" w14:textId="5BD941D9" w:rsidR="001C5396" w:rsidRDefault="00513166" w:rsidP="00660427">
                        <w:r>
                          <w:t>4</w:t>
                        </w:r>
                      </w:p>
                    </w:tc>
                  </w:tr>
                  <w:tr w:rsidR="001C5396" w14:paraId="0AFC47AF" w14:textId="77777777" w:rsidTr="00036A0E">
                    <w:tc>
                      <w:tcPr>
                        <w:tcW w:w="448" w:type="dxa"/>
                        <w:vAlign w:val="bottom"/>
                      </w:tcPr>
                      <w:p w14:paraId="7BEE7EC4" w14:textId="3899CD73" w:rsidR="001C5396" w:rsidRDefault="00513166" w:rsidP="0066042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8210BB" w14:textId="59515757" w:rsidR="001C5396" w:rsidRDefault="00513166" w:rsidP="00660427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C87C39" w14:textId="64F04ED2" w:rsidR="001C5396" w:rsidRDefault="00513166" w:rsidP="0066042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526994" w14:textId="6F801345" w:rsidR="001C5396" w:rsidRDefault="00513166" w:rsidP="0066042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A82" w:themeFill="accent2"/>
                        <w:vAlign w:val="bottom"/>
                      </w:tcPr>
                      <w:p w14:paraId="3DA9288F" w14:textId="30F7A478" w:rsidR="001C5396" w:rsidRDefault="00513166" w:rsidP="00660427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85CEF7" w14:textId="6CB485C0" w:rsidR="001C5396" w:rsidRDefault="00513166" w:rsidP="0066042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61AB7A" w14:textId="30DA3DF1" w:rsidR="001C5396" w:rsidRDefault="00513166" w:rsidP="00660427">
                        <w:r>
                          <w:t>11</w:t>
                        </w:r>
                      </w:p>
                    </w:tc>
                  </w:tr>
                  <w:tr w:rsidR="001C5396" w14:paraId="137D6FA0" w14:textId="77777777" w:rsidTr="00036A0E">
                    <w:tc>
                      <w:tcPr>
                        <w:tcW w:w="448" w:type="dxa"/>
                        <w:vAlign w:val="bottom"/>
                      </w:tcPr>
                      <w:p w14:paraId="0B56A852" w14:textId="170E3431" w:rsidR="001C5396" w:rsidRDefault="00513166" w:rsidP="0066042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83F78E" w14:textId="392C007F" w:rsidR="001C5396" w:rsidRDefault="00513166" w:rsidP="00660427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FBCCB0A" w14:textId="7D76407E" w:rsidR="001C5396" w:rsidRDefault="00513166" w:rsidP="0066042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C63145" w14:textId="24FD4CA1" w:rsidR="001C5396" w:rsidRDefault="00513166" w:rsidP="00660427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65D20D3" w14:textId="3025DEC0" w:rsidR="001C5396" w:rsidRDefault="00513166" w:rsidP="0066042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C102B1" w14:textId="3E3C0C11" w:rsidR="001C5396" w:rsidRDefault="00513166" w:rsidP="0066042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90F114" w14:textId="271C2C2B" w:rsidR="001C5396" w:rsidRDefault="00513166" w:rsidP="00660427">
                        <w:r>
                          <w:t>18</w:t>
                        </w:r>
                      </w:p>
                    </w:tc>
                  </w:tr>
                  <w:tr w:rsidR="001C5396" w14:paraId="5887C3BA" w14:textId="77777777" w:rsidTr="009C6FB6">
                    <w:tc>
                      <w:tcPr>
                        <w:tcW w:w="448" w:type="dxa"/>
                        <w:vAlign w:val="bottom"/>
                      </w:tcPr>
                      <w:p w14:paraId="4E2FFB0E" w14:textId="3B8E2050" w:rsidR="001C5396" w:rsidRDefault="00513166" w:rsidP="0066042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BF2F30" w14:textId="29B276B4" w:rsidR="001C5396" w:rsidRDefault="00513166" w:rsidP="00660427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821BE1" w14:textId="71306F6A" w:rsidR="001C5396" w:rsidRDefault="00513166" w:rsidP="0066042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745F9B" w14:textId="1CFA968F" w:rsidR="001C5396" w:rsidRDefault="00513166" w:rsidP="00660427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  <w:vAlign w:val="bottom"/>
                      </w:tcPr>
                      <w:p w14:paraId="2B84811F" w14:textId="718EE5AB" w:rsidR="001C5396" w:rsidRDefault="00513166" w:rsidP="00660427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5A4480" w14:textId="4243EFD4" w:rsidR="001C5396" w:rsidRDefault="00513166" w:rsidP="0066042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02ABDB" w14:textId="6DFBB372" w:rsidR="001C5396" w:rsidRDefault="00513166" w:rsidP="00660427">
                        <w:r>
                          <w:t>25</w:t>
                        </w:r>
                      </w:p>
                    </w:tc>
                  </w:tr>
                  <w:tr w:rsidR="001C5396" w14:paraId="6D613A90" w14:textId="77777777" w:rsidTr="00036A0E">
                    <w:tc>
                      <w:tcPr>
                        <w:tcW w:w="448" w:type="dxa"/>
                        <w:vAlign w:val="bottom"/>
                      </w:tcPr>
                      <w:p w14:paraId="6B6CA83C" w14:textId="6A69EB12" w:rsidR="001C5396" w:rsidRPr="001A7533" w:rsidRDefault="00513166" w:rsidP="0066042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27EF4B1" w14:textId="5AF0EC49" w:rsidR="001C5396" w:rsidRPr="001A7533" w:rsidRDefault="00513166" w:rsidP="0066042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B7DFD8C" w14:textId="6DE649BE" w:rsidR="001C5396" w:rsidRPr="001A7533" w:rsidRDefault="00513166" w:rsidP="0066042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B74B621" w14:textId="37412270" w:rsidR="001C5396" w:rsidRDefault="00513166" w:rsidP="0066042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77BFAC3" w14:textId="2273D1A0" w:rsidR="001C5396" w:rsidRPr="00513166" w:rsidRDefault="00513166" w:rsidP="00660427">
                        <w:pPr>
                          <w:rPr>
                            <w:color w:val="auto"/>
                          </w:rPr>
                        </w:pPr>
                        <w:r w:rsidRPr="00513166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4FDE76" w14:textId="6AED033D" w:rsidR="001C5396" w:rsidRDefault="00513166" w:rsidP="00660427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16239D" w14:textId="77777777" w:rsidR="001C5396" w:rsidRDefault="001C5396" w:rsidP="00660427"/>
                    </w:tc>
                  </w:tr>
                  <w:tr w:rsidR="001C5396" w14:paraId="32577EB2" w14:textId="77777777" w:rsidTr="00660427">
                    <w:tc>
                      <w:tcPr>
                        <w:tcW w:w="448" w:type="dxa"/>
                      </w:tcPr>
                      <w:p w14:paraId="4610A25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072FEEF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54EE748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5AF87AB6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09889002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570941D1" w14:textId="77777777" w:rsidR="001C5396" w:rsidRDefault="001C5396" w:rsidP="00660427"/>
                    </w:tc>
                    <w:tc>
                      <w:tcPr>
                        <w:tcW w:w="448" w:type="dxa"/>
                      </w:tcPr>
                      <w:p w14:paraId="192EC565" w14:textId="77777777" w:rsidR="001C5396" w:rsidRDefault="001C5396" w:rsidP="00660427"/>
                    </w:tc>
                  </w:tr>
                </w:tbl>
                <w:p w14:paraId="61A445AF" w14:textId="77777777" w:rsidR="001C5396" w:rsidRDefault="001C5396" w:rsidP="00660427"/>
              </w:tc>
            </w:tr>
          </w:tbl>
          <w:p w14:paraId="3287371C" w14:textId="77777777" w:rsidR="001C5396" w:rsidRDefault="001C5396" w:rsidP="00660427"/>
        </w:tc>
      </w:tr>
      <w:tr w:rsidR="00DC7A52" w14:paraId="4CBEA34B" w14:textId="77777777" w:rsidTr="00660427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19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7A52" w14:paraId="1523A7FE" w14:textId="77777777" w:rsidTr="006604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353448" w14:textId="582EC3B1" w:rsidR="00DC7A52" w:rsidRDefault="00655A5E" w:rsidP="00660427">
                  <w:pPr>
                    <w:spacing w:before="48" w:after="48"/>
                  </w:pPr>
                  <w:r>
                    <w:t>Nov</w:t>
                  </w:r>
                  <w:r w:rsidR="00DC7A52">
                    <w:t xml:space="preserve"> 202</w:t>
                  </w:r>
                  <w:r w:rsidR="00A05362">
                    <w:t>5</w:t>
                  </w:r>
                </w:p>
              </w:tc>
            </w:tr>
            <w:tr w:rsidR="00DC7A52" w14:paraId="326A4541" w14:textId="77777777" w:rsidTr="00660427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C7A52" w14:paraId="15DC1951" w14:textId="77777777" w:rsidTr="006604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3F07C3D" w14:textId="77777777" w:rsidR="00DC7A52" w:rsidRDefault="00DC7A52" w:rsidP="00660427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AF626" w14:textId="77777777" w:rsidR="00DC7A52" w:rsidRDefault="00DC7A52" w:rsidP="00660427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1B5F1" w14:textId="77777777" w:rsidR="00DC7A52" w:rsidRDefault="00DC7A52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4DC9DA" w14:textId="77777777" w:rsidR="00DC7A52" w:rsidRDefault="00DC7A52" w:rsidP="00660427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4567DF" w14:textId="77777777" w:rsidR="00DC7A52" w:rsidRDefault="00DC7A52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AE87EA" w14:textId="77777777" w:rsidR="00DC7A52" w:rsidRDefault="00DC7A52" w:rsidP="00660427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A0F4CD" w14:textId="77777777" w:rsidR="00DC7A52" w:rsidRDefault="00DC7A52" w:rsidP="00660427">
                        <w:r>
                          <w:t>S</w:t>
                        </w:r>
                      </w:p>
                    </w:tc>
                  </w:tr>
                  <w:tr w:rsidR="00DC7A52" w14:paraId="3F5DE059" w14:textId="77777777" w:rsidTr="00660427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7C3FEC9" w14:textId="77777777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5122DFF" w14:textId="77777777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57B8CB1" w14:textId="77777777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D14248" w14:textId="237D3445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B826" w14:textId="154AF6DD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ED442D" w14:textId="21A22782" w:rsidR="00DC7A52" w:rsidRDefault="00DC7A52" w:rsidP="00660427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5D38EF" w14:textId="788DF49B" w:rsidR="00DC7A52" w:rsidRDefault="00513166" w:rsidP="00660427">
                        <w:r>
                          <w:t>1</w:t>
                        </w:r>
                      </w:p>
                    </w:tc>
                  </w:tr>
                  <w:tr w:rsidR="00DC7A52" w14:paraId="0750C1F0" w14:textId="77777777" w:rsidTr="00B008AB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7480AA" w14:textId="57E2E052" w:rsidR="00DC7A52" w:rsidRDefault="00513166" w:rsidP="0066042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78B46E" w14:textId="4ED24AF8" w:rsidR="00DC7A52" w:rsidRDefault="00513166" w:rsidP="0066042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8AE9C0E" w14:textId="456032E8" w:rsidR="00DC7A52" w:rsidRDefault="00513166" w:rsidP="00660427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DA5927C" w14:textId="57D0241B" w:rsidR="00DC7A52" w:rsidRDefault="00513166" w:rsidP="0066042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  <w:vAlign w:val="bottom"/>
                      </w:tcPr>
                      <w:p w14:paraId="03F1913E" w14:textId="6CEAD418" w:rsidR="00DC7A52" w:rsidRDefault="00513166" w:rsidP="00660427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55DA41B" w14:textId="71AC8985" w:rsidR="00DC7A52" w:rsidRDefault="00513166" w:rsidP="0066042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46D7C92" w14:textId="2EA68E11" w:rsidR="00DC7A52" w:rsidRDefault="00513166" w:rsidP="00660427">
                        <w:r>
                          <w:t>8</w:t>
                        </w:r>
                      </w:p>
                    </w:tc>
                  </w:tr>
                  <w:tr w:rsidR="00DC7A52" w14:paraId="4AEB7145" w14:textId="77777777" w:rsidTr="00FF075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02CBFF2" w14:textId="409642F3" w:rsidR="00DC7A52" w:rsidRDefault="00513166" w:rsidP="00660427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CC83C1" w14:textId="5A4865CE" w:rsidR="00DC7A52" w:rsidRDefault="00513166" w:rsidP="0066042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3E7389D" w14:textId="1A44C489" w:rsidR="00DC7A52" w:rsidRDefault="00513166" w:rsidP="00660427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873AD09" w14:textId="4931B070" w:rsidR="00DC7A52" w:rsidRDefault="00513166" w:rsidP="0066042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C20F7C" w14:textId="631EC74D" w:rsidR="00DC7A52" w:rsidRDefault="00513166" w:rsidP="00660427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7D8BA06" w14:textId="27D44241" w:rsidR="00DC7A52" w:rsidRDefault="00513166" w:rsidP="0066042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6557F1" w14:textId="44AFF433" w:rsidR="00DC7A52" w:rsidRDefault="00513166" w:rsidP="00660427">
                        <w:r>
                          <w:t>15</w:t>
                        </w:r>
                      </w:p>
                    </w:tc>
                  </w:tr>
                  <w:tr w:rsidR="00DC7A52" w14:paraId="12F1E089" w14:textId="77777777" w:rsidTr="00FB568C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565512A" w14:textId="32B559BE" w:rsidR="00DC7A52" w:rsidRDefault="00513166" w:rsidP="0066042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AE78C1A" w14:textId="42457CB9" w:rsidR="00DC7A52" w:rsidRDefault="00513166" w:rsidP="0066042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6A519" w14:textId="6928DF7A" w:rsidR="00DC7A52" w:rsidRDefault="00513166" w:rsidP="0066042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428A040" w14:textId="60801069" w:rsidR="00DC7A52" w:rsidRDefault="00513166" w:rsidP="0066042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988DF2" w14:textId="2612C554" w:rsidR="00DC7A52" w:rsidRDefault="00513166" w:rsidP="00660427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88A3676" w14:textId="52D19922" w:rsidR="00DC7A52" w:rsidRDefault="00513166" w:rsidP="0066042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581387" w14:textId="68DDF441" w:rsidR="00DC7A52" w:rsidRDefault="00513166" w:rsidP="00660427">
                        <w:r>
                          <w:t>22</w:t>
                        </w:r>
                      </w:p>
                    </w:tc>
                  </w:tr>
                  <w:tr w:rsidR="00DC7A52" w14:paraId="3E82F097" w14:textId="77777777" w:rsidTr="00FF0754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43FADFA" w14:textId="100B2A76" w:rsidR="00DC7A52" w:rsidRDefault="00513166" w:rsidP="00660427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023139" w14:textId="12FA0258" w:rsidR="00DC7A52" w:rsidRDefault="00513166" w:rsidP="0066042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275D01" w14:textId="1DC24638" w:rsidR="00DC7A52" w:rsidRDefault="00513166" w:rsidP="00660427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27CE99" w14:textId="6D9877DA" w:rsidR="00DC7A52" w:rsidRDefault="00513166" w:rsidP="0066042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82D983F" w14:textId="6E1EA71E" w:rsidR="00DC7A52" w:rsidRDefault="00513166" w:rsidP="00660427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36B2D5" w14:textId="23EC9840" w:rsidR="00DC7A52" w:rsidRDefault="00513166" w:rsidP="0066042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577584A" w14:textId="2EC0CD5B" w:rsidR="00DC7A52" w:rsidRDefault="00513166" w:rsidP="00660427">
                        <w:r>
                          <w:t>29</w:t>
                        </w:r>
                      </w:p>
                    </w:tc>
                  </w:tr>
                  <w:tr w:rsidR="00DC7A52" w14:paraId="002679A0" w14:textId="77777777" w:rsidTr="00660427">
                    <w:tc>
                      <w:tcPr>
                        <w:tcW w:w="448" w:type="dxa"/>
                      </w:tcPr>
                      <w:p w14:paraId="4054A54D" w14:textId="6169304E" w:rsidR="00DC7A52" w:rsidRDefault="00513166" w:rsidP="00660427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5649A7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2B543481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586F127A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3824B574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7351E287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276C4882" w14:textId="77777777" w:rsidR="00DC7A52" w:rsidRDefault="00DC7A52" w:rsidP="00660427"/>
                    </w:tc>
                  </w:tr>
                </w:tbl>
                <w:p w14:paraId="5F148CCC" w14:textId="77777777" w:rsidR="00DC7A52" w:rsidRDefault="00DC7A52" w:rsidP="00660427"/>
              </w:tc>
            </w:tr>
          </w:tbl>
          <w:p w14:paraId="31EF99FE" w14:textId="77777777" w:rsidR="00DC7A52" w:rsidRDefault="00DC7A52" w:rsidP="00660427"/>
        </w:tc>
        <w:tc>
          <w:tcPr>
            <w:tcW w:w="579" w:type="dxa"/>
          </w:tcPr>
          <w:p w14:paraId="4FF374C6" w14:textId="77777777" w:rsidR="00DC7A52" w:rsidRDefault="00DC7A52" w:rsidP="00660427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margin" w:tblpY="-25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7A52" w14:paraId="5689AEBB" w14:textId="77777777" w:rsidTr="006604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9D39F0E" w14:textId="12EED37E" w:rsidR="00DC7A52" w:rsidRDefault="00655A5E" w:rsidP="00660427">
                  <w:pPr>
                    <w:spacing w:before="48" w:after="48"/>
                  </w:pPr>
                  <w:r>
                    <w:t>Dec</w:t>
                  </w:r>
                  <w:r w:rsidR="00DC7A52">
                    <w:t xml:space="preserve"> 202</w:t>
                  </w:r>
                  <w:r w:rsidR="00A05362">
                    <w:t>5</w:t>
                  </w:r>
                </w:p>
              </w:tc>
            </w:tr>
            <w:tr w:rsidR="00DC7A52" w14:paraId="4D366CF8" w14:textId="77777777" w:rsidTr="0066042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C7A52" w14:paraId="2E08645D" w14:textId="77777777" w:rsidTr="006604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01232E" w14:textId="77777777" w:rsidR="00DC7A52" w:rsidRDefault="00DC7A52" w:rsidP="00660427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FA773" w14:textId="77777777" w:rsidR="00DC7A52" w:rsidRDefault="00DC7A52" w:rsidP="00660427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B7DDD6" w14:textId="77777777" w:rsidR="00DC7A52" w:rsidRDefault="00DC7A52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64CB6" w14:textId="77777777" w:rsidR="00DC7A52" w:rsidRDefault="00DC7A52" w:rsidP="00660427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9A03C" w14:textId="77777777" w:rsidR="00DC7A52" w:rsidRDefault="00DC7A52" w:rsidP="00660427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4E787" w14:textId="77777777" w:rsidR="00DC7A52" w:rsidRDefault="00DC7A52" w:rsidP="00660427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2F5B1" w14:textId="77777777" w:rsidR="00DC7A52" w:rsidRDefault="00DC7A52" w:rsidP="00660427">
                        <w:r>
                          <w:t>S</w:t>
                        </w:r>
                      </w:p>
                    </w:tc>
                  </w:tr>
                  <w:tr w:rsidR="00DC7A52" w14:paraId="2C64D560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12FF0E31" w14:textId="77777777" w:rsidR="00DC7A52" w:rsidRDefault="00DC7A52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5DD02F70" w14:textId="0BB6FF91" w:rsidR="00DC7A52" w:rsidRDefault="00513166" w:rsidP="00660427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B8BA06" w14:textId="06770F22" w:rsidR="00DC7A52" w:rsidRDefault="00513166" w:rsidP="00660427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C545F5" w14:textId="208C3A55" w:rsidR="00DC7A52" w:rsidRDefault="00513166" w:rsidP="00660427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19904F" w14:textId="3EA6A473" w:rsidR="00DC7A52" w:rsidRDefault="00513166" w:rsidP="00660427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C20B67" w14:textId="19FF93E4" w:rsidR="00DC7A52" w:rsidRDefault="00513166" w:rsidP="00660427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3C4D0E" w14:textId="7CD94992" w:rsidR="00DC7A52" w:rsidRDefault="00513166" w:rsidP="00660427">
                        <w:r>
                          <w:t>6</w:t>
                        </w:r>
                      </w:p>
                    </w:tc>
                  </w:tr>
                  <w:tr w:rsidR="00DC7A52" w14:paraId="13BDEB55" w14:textId="77777777" w:rsidTr="00B008AB">
                    <w:tc>
                      <w:tcPr>
                        <w:tcW w:w="448" w:type="dxa"/>
                        <w:vAlign w:val="bottom"/>
                      </w:tcPr>
                      <w:p w14:paraId="335A7BB3" w14:textId="36E86BA3" w:rsidR="00DC7A52" w:rsidRDefault="00513166" w:rsidP="00660427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4841DE" w14:textId="07DB418E" w:rsidR="00DC7A52" w:rsidRDefault="00513166" w:rsidP="00660427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13B232" w14:textId="0C7B9C17" w:rsidR="00DC7A52" w:rsidRDefault="00513166" w:rsidP="00660427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A80C1E" w14:textId="38C4514C" w:rsidR="00DC7A52" w:rsidRDefault="00513166" w:rsidP="00660427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  <w:vAlign w:val="bottom"/>
                      </w:tcPr>
                      <w:p w14:paraId="7BE5C093" w14:textId="6736346D" w:rsidR="00DC7A52" w:rsidRDefault="00513166" w:rsidP="00660427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19B3E6" w14:textId="7AEA63DF" w:rsidR="00DC7A52" w:rsidRDefault="00513166" w:rsidP="00660427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1758FE" w14:textId="65439C52" w:rsidR="00DC7A52" w:rsidRDefault="00513166" w:rsidP="00660427">
                        <w:r>
                          <w:t>13</w:t>
                        </w:r>
                      </w:p>
                    </w:tc>
                  </w:tr>
                  <w:tr w:rsidR="00DC7A52" w14:paraId="62F5D9CB" w14:textId="77777777" w:rsidTr="00FF0754">
                    <w:tc>
                      <w:tcPr>
                        <w:tcW w:w="448" w:type="dxa"/>
                        <w:vAlign w:val="bottom"/>
                      </w:tcPr>
                      <w:p w14:paraId="77F9D44C" w14:textId="66C3CE95" w:rsidR="00DC7A52" w:rsidRDefault="00513166" w:rsidP="00660427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525F32" w14:textId="311E61F6" w:rsidR="00DC7A52" w:rsidRDefault="00513166" w:rsidP="00660427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11AD71B" w14:textId="59A7597C" w:rsidR="00DC7A52" w:rsidRDefault="00513166" w:rsidP="00660427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BB0DC2" w14:textId="592C99C8" w:rsidR="00DC7A52" w:rsidRDefault="00513166" w:rsidP="00660427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C0BBB58" w14:textId="2CBAF8EA" w:rsidR="00DC7A52" w:rsidRDefault="00513166" w:rsidP="00660427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1F0014" w14:textId="3FE1F2A7" w:rsidR="00DC7A52" w:rsidRDefault="00513166" w:rsidP="00660427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52C253" w14:textId="2584BFEF" w:rsidR="00DC7A52" w:rsidRDefault="00513166" w:rsidP="00660427">
                        <w:r>
                          <w:t>20</w:t>
                        </w:r>
                      </w:p>
                    </w:tc>
                  </w:tr>
                  <w:tr w:rsidR="00DC7A52" w14:paraId="257EEE7C" w14:textId="77777777" w:rsidTr="00660427">
                    <w:tc>
                      <w:tcPr>
                        <w:tcW w:w="448" w:type="dxa"/>
                        <w:vAlign w:val="bottom"/>
                      </w:tcPr>
                      <w:p w14:paraId="0CB13351" w14:textId="1DE20160" w:rsidR="00DC7A52" w:rsidRDefault="00513166" w:rsidP="00660427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0A537E" w14:textId="2112C1FD" w:rsidR="00DC7A52" w:rsidRDefault="00513166" w:rsidP="00660427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31AA90" w14:textId="1255FDE5" w:rsidR="00DC7A52" w:rsidRDefault="00513166" w:rsidP="00660427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695372" w14:textId="60718D80" w:rsidR="00DC7A52" w:rsidRDefault="00513166" w:rsidP="00660427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2FD13" w14:textId="309FF016" w:rsidR="00DC7A52" w:rsidRDefault="00513166" w:rsidP="00660427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A3B8BE" w14:textId="38F7EC5B" w:rsidR="00DC7A52" w:rsidRDefault="00513166" w:rsidP="00660427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F307CC" w14:textId="540E1A15" w:rsidR="00DC7A52" w:rsidRDefault="00513166" w:rsidP="00660427">
                        <w:r>
                          <w:t>27</w:t>
                        </w:r>
                      </w:p>
                    </w:tc>
                  </w:tr>
                  <w:tr w:rsidR="00DC7A52" w14:paraId="29BAAC18" w14:textId="77777777" w:rsidTr="00EE58D8">
                    <w:tc>
                      <w:tcPr>
                        <w:tcW w:w="448" w:type="dxa"/>
                        <w:vAlign w:val="bottom"/>
                      </w:tcPr>
                      <w:p w14:paraId="118FC891" w14:textId="054E442F" w:rsidR="00DC7A52" w:rsidRDefault="00513166" w:rsidP="00660427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40E1B05" w14:textId="798411EC" w:rsidR="00DC7A52" w:rsidRDefault="00513166" w:rsidP="00660427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C2F7F6F" w14:textId="526BC3EA" w:rsidR="00DC7A52" w:rsidRDefault="00513166" w:rsidP="00660427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89F64" w14:textId="7CCDB403" w:rsidR="00DC7A52" w:rsidRDefault="00513166" w:rsidP="00660427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477F8A" w14:textId="55133A88" w:rsidR="00DC7A52" w:rsidRDefault="00DC7A52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19F4C486" w14:textId="2A08CDB9" w:rsidR="00DC7A52" w:rsidRDefault="00DC7A52" w:rsidP="00660427"/>
                    </w:tc>
                    <w:tc>
                      <w:tcPr>
                        <w:tcW w:w="448" w:type="dxa"/>
                        <w:vAlign w:val="bottom"/>
                      </w:tcPr>
                      <w:p w14:paraId="5E241807" w14:textId="2EC8F8A4" w:rsidR="00DC7A52" w:rsidRDefault="00DC7A52" w:rsidP="00660427"/>
                    </w:tc>
                  </w:tr>
                  <w:tr w:rsidR="00DC7A52" w14:paraId="011DF578" w14:textId="77777777" w:rsidTr="00660427">
                    <w:tc>
                      <w:tcPr>
                        <w:tcW w:w="448" w:type="dxa"/>
                      </w:tcPr>
                      <w:p w14:paraId="7968EF9B" w14:textId="6EF77B86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49BCF3CF" w14:textId="274ABC9E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70E2389E" w14:textId="7932B3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31A2FF3C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552661C2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3C813BD3" w14:textId="77777777" w:rsidR="00DC7A52" w:rsidRDefault="00DC7A52" w:rsidP="00660427"/>
                    </w:tc>
                    <w:tc>
                      <w:tcPr>
                        <w:tcW w:w="448" w:type="dxa"/>
                      </w:tcPr>
                      <w:p w14:paraId="44E0DA27" w14:textId="77777777" w:rsidR="00DC7A52" w:rsidRDefault="00DC7A52" w:rsidP="00660427"/>
                    </w:tc>
                  </w:tr>
                </w:tbl>
                <w:p w14:paraId="755EB443" w14:textId="77777777" w:rsidR="00DC7A52" w:rsidRDefault="00DC7A52" w:rsidP="00660427"/>
              </w:tc>
            </w:tr>
          </w:tbl>
          <w:p w14:paraId="3BFF4A6C" w14:textId="77777777" w:rsidR="00DC7A52" w:rsidRDefault="00DC7A52" w:rsidP="00660427"/>
        </w:tc>
        <w:tc>
          <w:tcPr>
            <w:tcW w:w="579" w:type="dxa"/>
          </w:tcPr>
          <w:p w14:paraId="4BD6F364" w14:textId="77777777" w:rsidR="00DC7A52" w:rsidRDefault="00DC7A52" w:rsidP="00660427"/>
        </w:tc>
        <w:tc>
          <w:tcPr>
            <w:tcW w:w="3214" w:type="dxa"/>
          </w:tcPr>
          <w:tbl>
            <w:tblPr>
              <w:tblStyle w:val="Sem1"/>
              <w:tblpPr w:leftFromText="180" w:rightFromText="180" w:vertAnchor="text" w:horzAnchor="margin" w:tblpY="244"/>
              <w:tblW w:w="0" w:type="auto"/>
              <w:tblLayout w:type="fixed"/>
              <w:tblLook w:val="0620" w:firstRow="1" w:lastRow="0" w:firstColumn="0" w:lastColumn="0" w:noHBand="1" w:noVBand="1"/>
              <w:tblCaption w:val="Important Dates/Notes"/>
            </w:tblPr>
            <w:tblGrid>
              <w:gridCol w:w="3017"/>
            </w:tblGrid>
            <w:tr w:rsidR="00A4172A" w14:paraId="4EFA4B17" w14:textId="77777777" w:rsidTr="00E50857">
              <w:trPr>
                <w:trHeight w:val="93"/>
              </w:trPr>
              <w:tc>
                <w:tcPr>
                  <w:tcW w:w="3017" w:type="dxa"/>
                </w:tcPr>
                <w:p w14:paraId="5176A08E" w14:textId="77777777" w:rsidR="00A4172A" w:rsidRDefault="00A4172A" w:rsidP="00A4172A">
                  <w:pPr>
                    <w:spacing w:before="0"/>
                  </w:pPr>
                  <w:r>
                    <w:t>Board of Directors Study Session Virtual 12:00pm via Zoom</w:t>
                  </w:r>
                </w:p>
              </w:tc>
            </w:tr>
            <w:tr w:rsidR="00A4172A" w14:paraId="1D6DC05B" w14:textId="77777777" w:rsidTr="00E50857">
              <w:tblPrEx>
                <w:tblLook w:val="04A0" w:firstRow="1" w:lastRow="0" w:firstColumn="1" w:lastColumn="0" w:noHBand="0" w:noVBand="1"/>
              </w:tblPrEx>
              <w:trPr>
                <w:trHeight w:val="372"/>
              </w:trPr>
              <w:tc>
                <w:tcPr>
                  <w:tcW w:w="3017" w:type="dxa"/>
                  <w:shd w:val="clear" w:color="auto" w:fill="00B0F0"/>
                </w:tcPr>
                <w:p w14:paraId="731F9395" w14:textId="49F5C34C" w:rsidR="00A4172A" w:rsidRDefault="00A4172A" w:rsidP="00A4172A">
                  <w:pPr>
                    <w:spacing w:before="0"/>
                  </w:pPr>
                  <w:r>
                    <w:t>Board of Directors</w:t>
                  </w:r>
                  <w:r w:rsidR="00A116E3">
                    <w:t xml:space="preserve"> </w:t>
                  </w:r>
                  <w:r>
                    <w:t>Training Begins</w:t>
                  </w:r>
                </w:p>
              </w:tc>
            </w:tr>
            <w:tr w:rsidR="00A4172A" w14:paraId="1D1A7039" w14:textId="77777777" w:rsidTr="00E50857">
              <w:tblPrEx>
                <w:tblLook w:val="04A0" w:firstRow="1" w:lastRow="0" w:firstColumn="1" w:lastColumn="0" w:noHBand="0" w:noVBand="1"/>
              </w:tblPrEx>
              <w:trPr>
                <w:trHeight w:val="453"/>
              </w:trPr>
              <w:tc>
                <w:tcPr>
                  <w:tcW w:w="3017" w:type="dxa"/>
                  <w:shd w:val="clear" w:color="auto" w:fill="92D050"/>
                </w:tcPr>
                <w:p w14:paraId="40411DA1" w14:textId="7995A8A4" w:rsidR="00A4172A" w:rsidRDefault="00A4172A" w:rsidP="00E50857">
                  <w:pPr>
                    <w:spacing w:before="0"/>
                  </w:pPr>
                  <w:r>
                    <w:t xml:space="preserve">Board of Directors Board Meeting 12:00pm </w:t>
                  </w:r>
                </w:p>
              </w:tc>
            </w:tr>
            <w:tr w:rsidR="00A16FA6" w14:paraId="7E7843B1" w14:textId="77777777" w:rsidTr="00E50857">
              <w:tblPrEx>
                <w:tblLook w:val="04A0" w:firstRow="1" w:lastRow="0" w:firstColumn="1" w:lastColumn="0" w:noHBand="0" w:noVBand="1"/>
              </w:tblPrEx>
              <w:trPr>
                <w:trHeight w:val="453"/>
              </w:trPr>
              <w:tc>
                <w:tcPr>
                  <w:tcW w:w="3017" w:type="dxa"/>
                  <w:shd w:val="clear" w:color="auto" w:fill="92D050"/>
                </w:tcPr>
                <w:p w14:paraId="3C4A0395" w14:textId="77777777" w:rsidR="00A16FA6" w:rsidRDefault="00A16FA6" w:rsidP="00E50857"/>
              </w:tc>
            </w:tr>
          </w:tbl>
          <w:p w14:paraId="4716B230" w14:textId="77777777" w:rsidR="00DC7A52" w:rsidRDefault="00DC7A52" w:rsidP="00660427"/>
        </w:tc>
      </w:tr>
      <w:tr w:rsidR="00223D4D" w14:paraId="0C18DCF8" w14:textId="77777777">
        <w:tc>
          <w:tcPr>
            <w:tcW w:w="3214" w:type="dxa"/>
          </w:tcPr>
          <w:p w14:paraId="09D8B606" w14:textId="77777777" w:rsidR="00DC7A52" w:rsidRDefault="00DC7A52" w:rsidP="00223D4D"/>
        </w:tc>
        <w:tc>
          <w:tcPr>
            <w:tcW w:w="579" w:type="dxa"/>
          </w:tcPr>
          <w:p w14:paraId="59CBAEAA" w14:textId="77777777" w:rsidR="00223D4D" w:rsidRDefault="00223D4D" w:rsidP="00223D4D"/>
        </w:tc>
        <w:tc>
          <w:tcPr>
            <w:tcW w:w="3214" w:type="dxa"/>
          </w:tcPr>
          <w:p w14:paraId="7D075ADC" w14:textId="77777777" w:rsidR="00223D4D" w:rsidRDefault="00223D4D" w:rsidP="00223D4D"/>
        </w:tc>
        <w:tc>
          <w:tcPr>
            <w:tcW w:w="579" w:type="dxa"/>
          </w:tcPr>
          <w:p w14:paraId="1E359E96" w14:textId="77777777" w:rsidR="00223D4D" w:rsidRDefault="00223D4D" w:rsidP="00223D4D"/>
        </w:tc>
        <w:tc>
          <w:tcPr>
            <w:tcW w:w="3214" w:type="dxa"/>
          </w:tcPr>
          <w:p w14:paraId="7FF2439D" w14:textId="77777777" w:rsidR="00223D4D" w:rsidRDefault="00223D4D" w:rsidP="00223D4D"/>
        </w:tc>
      </w:tr>
    </w:tbl>
    <w:p w14:paraId="59CB5E62" w14:textId="7A9B405B" w:rsidR="00A70674" w:rsidRDefault="00A70674" w:rsidP="00CA02BD">
      <w:pPr>
        <w:pStyle w:val="Heading1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F900" w14:textId="77777777" w:rsidR="00C20CA7" w:rsidRDefault="00C20CA7" w:rsidP="00337E14">
      <w:pPr>
        <w:spacing w:after="0"/>
      </w:pPr>
      <w:r>
        <w:separator/>
      </w:r>
    </w:p>
  </w:endnote>
  <w:endnote w:type="continuationSeparator" w:id="0">
    <w:p w14:paraId="1614B5D2" w14:textId="77777777" w:rsidR="00C20CA7" w:rsidRDefault="00C20CA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A84A" w14:textId="77777777" w:rsidR="00C20CA7" w:rsidRDefault="00C20CA7" w:rsidP="00337E14">
      <w:pPr>
        <w:spacing w:after="0"/>
      </w:pPr>
      <w:r>
        <w:separator/>
      </w:r>
    </w:p>
  </w:footnote>
  <w:footnote w:type="continuationSeparator" w:id="0">
    <w:p w14:paraId="32E5CE47" w14:textId="77777777" w:rsidR="00C20CA7" w:rsidRDefault="00C20CA7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D"/>
    <w:rsid w:val="00036A0E"/>
    <w:rsid w:val="00057568"/>
    <w:rsid w:val="000A6191"/>
    <w:rsid w:val="000D6EFE"/>
    <w:rsid w:val="0013365D"/>
    <w:rsid w:val="001558F0"/>
    <w:rsid w:val="00177845"/>
    <w:rsid w:val="00191999"/>
    <w:rsid w:val="001A7533"/>
    <w:rsid w:val="001C5396"/>
    <w:rsid w:val="001E7799"/>
    <w:rsid w:val="00223B9D"/>
    <w:rsid w:val="00223D4D"/>
    <w:rsid w:val="00246E8A"/>
    <w:rsid w:val="002542FD"/>
    <w:rsid w:val="00307280"/>
    <w:rsid w:val="00334F36"/>
    <w:rsid w:val="00337E14"/>
    <w:rsid w:val="003522B7"/>
    <w:rsid w:val="0035742C"/>
    <w:rsid w:val="00366921"/>
    <w:rsid w:val="003876E1"/>
    <w:rsid w:val="003C14C4"/>
    <w:rsid w:val="0044315E"/>
    <w:rsid w:val="00453881"/>
    <w:rsid w:val="004A6647"/>
    <w:rsid w:val="004A6C50"/>
    <w:rsid w:val="004B1A6E"/>
    <w:rsid w:val="004B430E"/>
    <w:rsid w:val="004C33C6"/>
    <w:rsid w:val="004F683C"/>
    <w:rsid w:val="00504225"/>
    <w:rsid w:val="005116F4"/>
    <w:rsid w:val="00513166"/>
    <w:rsid w:val="005416FC"/>
    <w:rsid w:val="0058421F"/>
    <w:rsid w:val="005F059B"/>
    <w:rsid w:val="005F0B7F"/>
    <w:rsid w:val="00622951"/>
    <w:rsid w:val="00655A5E"/>
    <w:rsid w:val="006E7372"/>
    <w:rsid w:val="006F1D3C"/>
    <w:rsid w:val="007476DE"/>
    <w:rsid w:val="007B3C27"/>
    <w:rsid w:val="007F75C5"/>
    <w:rsid w:val="0081420B"/>
    <w:rsid w:val="008A7A53"/>
    <w:rsid w:val="008C4FE5"/>
    <w:rsid w:val="009035EA"/>
    <w:rsid w:val="00943096"/>
    <w:rsid w:val="00951F65"/>
    <w:rsid w:val="00996198"/>
    <w:rsid w:val="009A3EEF"/>
    <w:rsid w:val="009C6EC3"/>
    <w:rsid w:val="009C6FB6"/>
    <w:rsid w:val="009E4807"/>
    <w:rsid w:val="009E5FBC"/>
    <w:rsid w:val="009F65F2"/>
    <w:rsid w:val="00A05362"/>
    <w:rsid w:val="00A116E3"/>
    <w:rsid w:val="00A15338"/>
    <w:rsid w:val="00A16FA6"/>
    <w:rsid w:val="00A4172A"/>
    <w:rsid w:val="00A70674"/>
    <w:rsid w:val="00A875D8"/>
    <w:rsid w:val="00B008AB"/>
    <w:rsid w:val="00B03FCB"/>
    <w:rsid w:val="00B87BA8"/>
    <w:rsid w:val="00BD4C1E"/>
    <w:rsid w:val="00C20CA7"/>
    <w:rsid w:val="00C25CD3"/>
    <w:rsid w:val="00C606FF"/>
    <w:rsid w:val="00C74996"/>
    <w:rsid w:val="00CA02BD"/>
    <w:rsid w:val="00D35DA8"/>
    <w:rsid w:val="00D67F59"/>
    <w:rsid w:val="00D944C7"/>
    <w:rsid w:val="00DC7A52"/>
    <w:rsid w:val="00E118A4"/>
    <w:rsid w:val="00E50857"/>
    <w:rsid w:val="00EC16F9"/>
    <w:rsid w:val="00EE58D8"/>
    <w:rsid w:val="00F62186"/>
    <w:rsid w:val="00FB568C"/>
    <w:rsid w:val="00FB5FA5"/>
    <w:rsid w:val="00FE01F2"/>
    <w:rsid w:val="00FF0754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29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b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2024-11-11T16:23:00Z</dcterms:created>
  <dcterms:modified xsi:type="dcterms:W3CDTF">2024-11-11T16:23:00Z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